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EA" w:rsidRDefault="00AC23EA" w:rsidP="00494EF8">
      <w:pPr>
        <w:jc w:val="both"/>
        <w:rPr>
          <w:rFonts w:ascii="Times New Roman" w:hAnsi="Times New Roman"/>
          <w:sz w:val="28"/>
          <w:szCs w:val="28"/>
        </w:rPr>
      </w:pPr>
    </w:p>
    <w:p w:rsidR="009343F0" w:rsidRDefault="009343F0" w:rsidP="00494EF8">
      <w:pPr>
        <w:jc w:val="both"/>
        <w:rPr>
          <w:rFonts w:ascii="Times New Roman" w:hAnsi="Times New Roman"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134">
        <w:rPr>
          <w:rFonts w:ascii="PT Astra Serif" w:hAnsi="PT Astra Serif" w:cs="Times New Roman"/>
          <w:b/>
          <w:sz w:val="28"/>
          <w:szCs w:val="28"/>
        </w:rPr>
        <w:t>Оценка целевых индикаторов муниципальной программы</w:t>
      </w:r>
    </w:p>
    <w:p w:rsidR="00FA51A2" w:rsidRPr="007E5134" w:rsidRDefault="00FA51A2" w:rsidP="00FA51A2">
      <w:pPr>
        <w:jc w:val="center"/>
        <w:rPr>
          <w:rFonts w:ascii="PT Astra Serif" w:hAnsi="PT Astra Serif"/>
          <w:b/>
          <w:sz w:val="28"/>
          <w:u w:val="thick"/>
        </w:rPr>
      </w:pPr>
      <w:r w:rsidRPr="007E5134">
        <w:rPr>
          <w:rFonts w:ascii="PT Astra Serif" w:hAnsi="PT Astra Serif"/>
          <w:b/>
          <w:sz w:val="28"/>
          <w:u w:val="thick"/>
        </w:rPr>
        <w:t xml:space="preserve">Обеспечение жильем молодых семей в городе Кургане </w:t>
      </w: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sz w:val="24"/>
          <w:szCs w:val="24"/>
          <w:u w:val="single"/>
        </w:rPr>
      </w:pPr>
      <w:r w:rsidRPr="007E5134">
        <w:rPr>
          <w:rFonts w:ascii="PT Astra Serif" w:hAnsi="PT Astra Serif" w:cs="Times New Roman"/>
          <w:b/>
          <w:sz w:val="28"/>
          <w:u w:val="single"/>
        </w:rPr>
        <w:t>плановая</w:t>
      </w: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</w:rPr>
      </w:pPr>
      <w:r w:rsidRPr="007E5134">
        <w:rPr>
          <w:rFonts w:ascii="PT Astra Serif" w:hAnsi="PT Astra Serif" w:cs="Times New Roman"/>
        </w:rPr>
        <w:t>(наименование муниципальной программы)</w:t>
      </w: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134">
        <w:rPr>
          <w:rFonts w:ascii="PT Astra Serif" w:hAnsi="PT Astra Serif" w:cs="Times New Roman"/>
          <w:b/>
          <w:sz w:val="28"/>
          <w:szCs w:val="28"/>
        </w:rPr>
        <w:t xml:space="preserve">за </w:t>
      </w:r>
      <w:r w:rsidR="006F024B">
        <w:rPr>
          <w:rFonts w:ascii="PT Astra Serif" w:hAnsi="PT Astra Serif" w:cs="Times New Roman"/>
          <w:b/>
          <w:sz w:val="28"/>
          <w:szCs w:val="28"/>
        </w:rPr>
        <w:t>2019</w:t>
      </w:r>
      <w:r w:rsidRPr="007E5134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FA51A2" w:rsidRPr="007E5134" w:rsidRDefault="00FA51A2" w:rsidP="00FA51A2">
      <w:pPr>
        <w:rPr>
          <w:rFonts w:ascii="PT Astra Serif" w:hAnsi="PT Astra Serif"/>
        </w:rPr>
      </w:pPr>
    </w:p>
    <w:p w:rsidR="00FA51A2" w:rsidRPr="007E5134" w:rsidRDefault="00FA51A2" w:rsidP="00FA51A2">
      <w:pPr>
        <w:rPr>
          <w:rFonts w:ascii="PT Astra Serif" w:hAnsi="PT Astra Serif"/>
        </w:rPr>
      </w:pPr>
    </w:p>
    <w:tbl>
      <w:tblPr>
        <w:tblW w:w="1513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080"/>
        <w:gridCol w:w="817"/>
        <w:gridCol w:w="1680"/>
        <w:gridCol w:w="1440"/>
        <w:gridCol w:w="1920"/>
        <w:gridCol w:w="1200"/>
      </w:tblGrid>
      <w:tr w:rsidR="00FA51A2" w:rsidRPr="007E5134" w:rsidTr="00B16607">
        <w:trPr>
          <w:trHeight w:val="360"/>
          <w:tblCellSpacing w:w="5" w:type="nil"/>
        </w:trPr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Наименование целевого индикатора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Ед. </w:t>
            </w:r>
            <w:proofErr w:type="spellStart"/>
            <w:r w:rsidRPr="007E5134">
              <w:rPr>
                <w:rFonts w:ascii="PT Astra Serif" w:hAnsi="PT Astra Serif"/>
                <w:b/>
              </w:rPr>
              <w:t>изм</w:t>
            </w:r>
            <w:proofErr w:type="spellEnd"/>
            <w:r w:rsidRPr="007E5134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Значение целевого индикатора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Оценка, баллы</w:t>
            </w:r>
          </w:p>
        </w:tc>
      </w:tr>
      <w:tr w:rsidR="00FA51A2" w:rsidRPr="007E5134" w:rsidTr="00B16607">
        <w:trPr>
          <w:trHeight w:val="360"/>
          <w:tblCellSpacing w:w="5" w:type="nil"/>
        </w:trPr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Утверждено </w:t>
            </w:r>
          </w:p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в </w:t>
            </w:r>
            <w:proofErr w:type="spellStart"/>
            <w:proofErr w:type="gramStart"/>
            <w:r w:rsidRPr="007E5134">
              <w:rPr>
                <w:rFonts w:ascii="PT Astra Serif" w:hAnsi="PT Astra Serif"/>
                <w:b/>
              </w:rPr>
              <w:t>муници-пальной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</w:rPr>
              <w:t xml:space="preserve"> программе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Достигнуто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Отклонение, %</w:t>
            </w:r>
          </w:p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(гр.4 – гр.3) / гр.3 </w:t>
            </w:r>
            <w:proofErr w:type="spellStart"/>
            <w:r w:rsidRPr="007E5134">
              <w:rPr>
                <w:rFonts w:ascii="PT Astra Serif" w:hAnsi="PT Astra Serif"/>
              </w:rPr>
              <w:t>х</w:t>
            </w:r>
            <w:proofErr w:type="spellEnd"/>
            <w:r w:rsidRPr="007E5134">
              <w:rPr>
                <w:rFonts w:ascii="PT Astra Serif" w:hAnsi="PT Astra Serif"/>
              </w:rPr>
              <w:t xml:space="preserve"> 100%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</w:tr>
      <w:tr w:rsidR="00FA51A2" w:rsidRPr="007E5134" w:rsidTr="00B16607">
        <w:trPr>
          <w:trHeight w:val="191"/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FA51A2" w:rsidRPr="007E5134" w:rsidTr="00B16607">
        <w:trPr>
          <w:trHeight w:val="360"/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A2" w:rsidRPr="007E5134" w:rsidRDefault="00FA51A2" w:rsidP="009B6E91">
            <w:pPr>
              <w:pStyle w:val="a6"/>
              <w:spacing w:after="0"/>
              <w:ind w:left="0"/>
              <w:jc w:val="both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 Количество молодых семей, включенных в списки участников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a6"/>
              <w:ind w:left="-861" w:firstLine="708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  семья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6F024B" w:rsidP="0078780D">
            <w:pPr>
              <w:pStyle w:val="ConsPlusCell"/>
              <w:ind w:firstLine="6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6F024B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1</w:t>
            </w:r>
          </w:p>
        </w:tc>
      </w:tr>
      <w:tr w:rsidR="004715A3" w:rsidRPr="0078780D" w:rsidTr="00B16607">
        <w:trPr>
          <w:trHeight w:val="360"/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A3" w:rsidRPr="007E5134" w:rsidRDefault="004715A3" w:rsidP="009B6E91">
            <w:pPr>
              <w:pStyle w:val="a6"/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 Количество молодых семей-претендентов, получивших социальную выплату на приобретение (строительство) жилья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9B6E91">
            <w:pPr>
              <w:pStyle w:val="a6"/>
              <w:ind w:left="-435" w:firstLine="480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семья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5D145F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8780D" w:rsidRDefault="004715A3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4715A3" w:rsidRPr="0078780D" w:rsidTr="00B16607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A3" w:rsidRPr="007E5134" w:rsidRDefault="004715A3" w:rsidP="009B6E91">
            <w:pPr>
              <w:pStyle w:val="a6"/>
              <w:spacing w:after="0"/>
              <w:ind w:left="34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Доля молодых семей, улучшивших жилищные условия за счет социальной выплаты, в общем количестве молодых семей, нуждающихся в жилых помещениях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9B6E91">
            <w:pPr>
              <w:pStyle w:val="a6"/>
              <w:ind w:left="-435" w:firstLine="600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%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5D145F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19,3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E94FA3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19,3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E5134" w:rsidRDefault="004715A3" w:rsidP="00E94FA3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3" w:rsidRPr="0078780D" w:rsidRDefault="004715A3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FA51A2" w:rsidRPr="0078780D" w:rsidTr="00B16607">
        <w:trPr>
          <w:trHeight w:val="360"/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Итоговая </w:t>
            </w:r>
          </w:p>
          <w:p w:rsidR="00FA51A2" w:rsidRPr="007E5134" w:rsidRDefault="00FA51A2" w:rsidP="009B6E91">
            <w:pPr>
              <w:pStyle w:val="ConsPlusCell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сводная оценка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9B6E91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78780D">
            <w:pPr>
              <w:pStyle w:val="ConsPlusCell"/>
              <w:jc w:val="right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78780D">
            <w:pPr>
              <w:pStyle w:val="ConsPlusCell"/>
              <w:jc w:val="right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E5134" w:rsidRDefault="00FA51A2" w:rsidP="0078780D">
            <w:pPr>
              <w:pStyle w:val="ConsPlusCell"/>
              <w:jc w:val="right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X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A2" w:rsidRPr="0078780D" w:rsidRDefault="00B16607" w:rsidP="0078780D">
            <w:pPr>
              <w:pStyle w:val="ConsPlusCell"/>
              <w:ind w:firstLine="708"/>
              <w:jc w:val="right"/>
              <w:rPr>
                <w:rFonts w:ascii="PT Astra Serif" w:hAnsi="PT Astra Serif"/>
                <w:b/>
              </w:rPr>
            </w:pPr>
            <w:r w:rsidRPr="0078780D">
              <w:rPr>
                <w:rFonts w:ascii="PT Astra Serif" w:hAnsi="PT Astra Serif"/>
                <w:b/>
              </w:rPr>
              <w:t>1</w:t>
            </w:r>
          </w:p>
        </w:tc>
      </w:tr>
    </w:tbl>
    <w:p w:rsidR="00FA51A2" w:rsidRPr="007E5134" w:rsidRDefault="00FA51A2" w:rsidP="00FA51A2">
      <w:pPr>
        <w:rPr>
          <w:rFonts w:ascii="PT Astra Serif" w:hAnsi="PT Astra Serif"/>
        </w:rPr>
      </w:pPr>
    </w:p>
    <w:p w:rsidR="00FA51A2" w:rsidRPr="007E5134" w:rsidRDefault="00FA51A2" w:rsidP="00FA51A2">
      <w:pPr>
        <w:rPr>
          <w:rFonts w:ascii="PT Astra Serif" w:hAnsi="PT Astra Serif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E37C7" w:rsidRPr="007E5134" w:rsidRDefault="000E37C7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134">
        <w:rPr>
          <w:rFonts w:ascii="PT Astra Serif" w:hAnsi="PT Astra Serif" w:cs="Times New Roman"/>
          <w:b/>
          <w:sz w:val="28"/>
          <w:szCs w:val="28"/>
        </w:rPr>
        <w:t>Динамика значений исполнения целевых индикаторов муниципальной программы</w:t>
      </w:r>
    </w:p>
    <w:p w:rsidR="00FA51A2" w:rsidRPr="007E5134" w:rsidRDefault="00FA51A2" w:rsidP="00FA51A2">
      <w:pPr>
        <w:jc w:val="center"/>
        <w:rPr>
          <w:rFonts w:ascii="PT Astra Serif" w:hAnsi="PT Astra Serif"/>
          <w:b/>
          <w:sz w:val="28"/>
          <w:u w:val="single"/>
        </w:rPr>
      </w:pPr>
      <w:r w:rsidRPr="007E5134">
        <w:rPr>
          <w:rFonts w:ascii="PT Astra Serif" w:hAnsi="PT Astra Serif"/>
          <w:b/>
          <w:sz w:val="28"/>
          <w:u w:val="single"/>
        </w:rPr>
        <w:t xml:space="preserve">Обеспечение жильем молодых семей в городе Кургане </w:t>
      </w: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7E5134">
        <w:rPr>
          <w:rFonts w:ascii="PT Astra Serif" w:hAnsi="PT Astra Serif" w:cs="Times New Roman"/>
        </w:rPr>
        <w:t>(наименование муниципальной программы)</w:t>
      </w:r>
    </w:p>
    <w:p w:rsidR="006B7EDA" w:rsidRPr="007E5134" w:rsidRDefault="005F7BD9" w:rsidP="007E513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</w:t>
      </w:r>
      <w:r w:rsidR="006B7EDA" w:rsidRPr="007E5134">
        <w:rPr>
          <w:rFonts w:ascii="PT Astra Serif" w:hAnsi="PT Astra Serif"/>
          <w:b/>
        </w:rPr>
        <w:t>а</w:t>
      </w:r>
      <w:r w:rsidR="006F024B">
        <w:rPr>
          <w:rFonts w:ascii="PT Astra Serif" w:hAnsi="PT Astra Serif"/>
          <w:b/>
        </w:rPr>
        <w:t xml:space="preserve"> </w:t>
      </w:r>
      <w:r w:rsidR="001C5CC5" w:rsidRPr="007E5134">
        <w:rPr>
          <w:rFonts w:ascii="PT Astra Serif" w:hAnsi="PT Astra Serif"/>
          <w:b/>
        </w:rPr>
        <w:t>201</w:t>
      </w:r>
      <w:r w:rsidR="006F024B">
        <w:rPr>
          <w:rFonts w:ascii="PT Astra Serif" w:hAnsi="PT Astra Serif"/>
          <w:b/>
        </w:rPr>
        <w:t>9</w:t>
      </w:r>
      <w:r w:rsidR="001C5CC5" w:rsidRPr="007E5134">
        <w:rPr>
          <w:rFonts w:ascii="PT Astra Serif" w:hAnsi="PT Astra Serif"/>
          <w:b/>
        </w:rPr>
        <w:t xml:space="preserve"> год</w:t>
      </w:r>
    </w:p>
    <w:p w:rsidR="00FA51A2" w:rsidRPr="007E5134" w:rsidRDefault="006B7EDA" w:rsidP="00FA51A2">
      <w:pPr>
        <w:rPr>
          <w:rFonts w:ascii="PT Astra Serif" w:hAnsi="PT Astra Serif"/>
          <w:b/>
        </w:rPr>
      </w:pPr>
      <w:r w:rsidRPr="007E5134">
        <w:rPr>
          <w:rFonts w:ascii="PT Astra Serif" w:hAnsi="PT Astra Serif"/>
          <w:b/>
        </w:rPr>
        <w:t xml:space="preserve">                      </w:t>
      </w:r>
    </w:p>
    <w:tbl>
      <w:tblPr>
        <w:tblW w:w="1488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8"/>
        <w:gridCol w:w="709"/>
        <w:gridCol w:w="1559"/>
        <w:gridCol w:w="720"/>
        <w:gridCol w:w="720"/>
        <w:gridCol w:w="720"/>
        <w:gridCol w:w="959"/>
        <w:gridCol w:w="959"/>
        <w:gridCol w:w="1453"/>
        <w:gridCol w:w="1559"/>
      </w:tblGrid>
      <w:tr w:rsidR="001C5CC5" w:rsidRPr="007E5134" w:rsidTr="00B16607">
        <w:trPr>
          <w:trHeight w:val="1601"/>
          <w:tblCellSpacing w:w="5" w:type="nil"/>
        </w:trPr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7E5134">
              <w:rPr>
                <w:rFonts w:ascii="PT Astra Serif" w:hAnsi="PT Astra Serif"/>
                <w:b/>
              </w:rPr>
              <w:t>Наимено-вание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</w:rPr>
              <w:t xml:space="preserve">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Ед. </w:t>
            </w:r>
            <w:proofErr w:type="spellStart"/>
            <w:r w:rsidRPr="007E5134">
              <w:rPr>
                <w:rFonts w:ascii="PT Astra Serif" w:hAnsi="PT Astra Serif"/>
                <w:b/>
              </w:rPr>
              <w:t>изм</w:t>
            </w:r>
            <w:proofErr w:type="spellEnd"/>
            <w:r w:rsidRPr="007E5134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Базовое значение индикатора в год, </w:t>
            </w:r>
            <w:proofErr w:type="spellStart"/>
            <w:proofErr w:type="gramStart"/>
            <w:r w:rsidRPr="007E5134">
              <w:rPr>
                <w:rFonts w:ascii="PT Astra Serif" w:hAnsi="PT Astra Serif"/>
                <w:b/>
              </w:rPr>
              <w:t>предшест-вующий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</w:rPr>
              <w:t xml:space="preserve"> началу реализации </w:t>
            </w:r>
            <w:proofErr w:type="spellStart"/>
            <w:r w:rsidRPr="007E5134">
              <w:rPr>
                <w:rFonts w:ascii="PT Astra Serif" w:hAnsi="PT Astra Serif"/>
                <w:b/>
              </w:rPr>
              <w:t>муници-пальной</w:t>
            </w:r>
            <w:proofErr w:type="spellEnd"/>
            <w:r w:rsidRPr="007E5134">
              <w:rPr>
                <w:rFonts w:ascii="PT Astra Serif" w:hAnsi="PT Astra Serif"/>
                <w:b/>
              </w:rPr>
              <w:t xml:space="preserve"> программы</w:t>
            </w:r>
          </w:p>
          <w:p w:rsidR="001C5CC5" w:rsidRPr="007E5134" w:rsidRDefault="001C5CC5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(отчет 2014</w:t>
            </w:r>
            <w:proofErr w:type="gramStart"/>
            <w:r w:rsidRPr="007E5134">
              <w:rPr>
                <w:rFonts w:ascii="PT Astra Serif" w:hAnsi="PT Astra Serif"/>
                <w:b/>
              </w:rPr>
              <w:t xml:space="preserve"> )</w:t>
            </w:r>
            <w:proofErr w:type="gramEnd"/>
          </w:p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C5" w:rsidRPr="007E5134" w:rsidRDefault="001C5CC5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Темп роста значения индикатора в отчетном году по сравнению с </w:t>
            </w:r>
            <w:proofErr w:type="spellStart"/>
            <w:proofErr w:type="gramStart"/>
            <w:r w:rsidRPr="007E5134">
              <w:rPr>
                <w:rFonts w:ascii="PT Astra Serif" w:hAnsi="PT Astra Serif"/>
                <w:b/>
              </w:rPr>
              <w:t>предыду-щим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</w:rPr>
              <w:t xml:space="preserve"> годом,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E94FA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E5134">
              <w:rPr>
                <w:rFonts w:ascii="PT Astra Serif" w:hAnsi="PT Astra Serif"/>
                <w:b/>
                <w:szCs w:val="24"/>
              </w:rPr>
              <w:t xml:space="preserve">Плановое значение индикатора в последний год реализации </w:t>
            </w:r>
            <w:proofErr w:type="spellStart"/>
            <w:proofErr w:type="gramStart"/>
            <w:r w:rsidRPr="007E5134">
              <w:rPr>
                <w:rFonts w:ascii="PT Astra Serif" w:hAnsi="PT Astra Serif"/>
                <w:b/>
                <w:szCs w:val="24"/>
              </w:rPr>
              <w:t>муници-пальной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  <w:szCs w:val="24"/>
              </w:rPr>
              <w:t xml:space="preserve"> программы (202</w:t>
            </w:r>
            <w:r w:rsidR="00E94FA3">
              <w:rPr>
                <w:rFonts w:ascii="PT Astra Serif" w:hAnsi="PT Astra Serif"/>
                <w:b/>
                <w:szCs w:val="24"/>
              </w:rPr>
              <w:t>3</w:t>
            </w:r>
            <w:r w:rsidRPr="007E5134">
              <w:rPr>
                <w:rFonts w:ascii="PT Astra Serif" w:hAnsi="PT Astra Serif"/>
                <w:b/>
                <w:szCs w:val="24"/>
              </w:rPr>
              <w:t xml:space="preserve"> г)</w:t>
            </w:r>
          </w:p>
        </w:tc>
      </w:tr>
      <w:tr w:rsidR="001C5CC5" w:rsidRPr="007E5134" w:rsidTr="00B16607">
        <w:trPr>
          <w:trHeight w:val="540"/>
          <w:tblCellSpacing w:w="5" w:type="nil"/>
        </w:trPr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2015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2016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770C7F">
            <w:pPr>
              <w:pStyle w:val="ConsPlusCell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2017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1C5CC5">
            <w:pPr>
              <w:pStyle w:val="ConsPlusCell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2018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1C5CC5">
            <w:pPr>
              <w:pStyle w:val="ConsPlusCell"/>
              <w:tabs>
                <w:tab w:val="left" w:pos="537"/>
              </w:tabs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7E5134">
              <w:rPr>
                <w:rFonts w:ascii="PT Astra Serif" w:hAnsi="PT Astra Serif"/>
                <w:b/>
              </w:rPr>
              <w:t>Отчет-ный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</w:rPr>
              <w:t xml:space="preserve"> год (2019)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</w:tr>
      <w:tr w:rsidR="001C5CC5" w:rsidRPr="007E5134" w:rsidTr="00B16607">
        <w:trPr>
          <w:trHeight w:val="269"/>
          <w:tblCellSpacing w:w="5" w:type="nil"/>
        </w:trPr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pStyle w:val="ConsPlusCell"/>
              <w:ind w:firstLine="708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770C7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770C7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C5" w:rsidRPr="007E5134" w:rsidRDefault="001C5CC5" w:rsidP="009B6E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513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E94FA3" w:rsidRPr="007E5134" w:rsidTr="00B16607">
        <w:trPr>
          <w:trHeight w:val="540"/>
          <w:tblCellSpacing w:w="5" w:type="nil"/>
        </w:trPr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3" w:rsidRPr="007E5134" w:rsidRDefault="00E94FA3" w:rsidP="009B6E91">
            <w:pPr>
              <w:pStyle w:val="a6"/>
              <w:spacing w:after="0"/>
              <w:ind w:left="0"/>
              <w:jc w:val="both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 Количество молодых семей, включенных в списки участников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left="-675" w:firstLine="708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с</w:t>
            </w:r>
            <w:r w:rsidRPr="007E5134">
              <w:rPr>
                <w:rFonts w:ascii="PT Astra Serif" w:hAnsi="PT Astra Serif"/>
                <w:sz w:val="20"/>
                <w:szCs w:val="20"/>
              </w:rPr>
              <w:t>емья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firstLine="708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563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770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909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786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564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485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A909DC" w:rsidRDefault="00E94FA3" w:rsidP="009B6E91">
            <w:pPr>
              <w:pStyle w:val="ConsPlusCell"/>
              <w:ind w:firstLine="708"/>
              <w:rPr>
                <w:rFonts w:ascii="PT Astra Serif" w:hAnsi="PT Astra Serif"/>
              </w:rPr>
            </w:pPr>
            <w:r w:rsidRPr="00A909DC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left="-119" w:firstLine="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</w:t>
            </w:r>
          </w:p>
        </w:tc>
      </w:tr>
      <w:tr w:rsidR="00E94FA3" w:rsidRPr="007E5134" w:rsidTr="00B16607">
        <w:trPr>
          <w:trHeight w:val="540"/>
          <w:tblCellSpacing w:w="5" w:type="nil"/>
        </w:trPr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3" w:rsidRPr="007E5134" w:rsidRDefault="00E94FA3" w:rsidP="009B6E91">
            <w:pPr>
              <w:pStyle w:val="a6"/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 Количество молодых семей-претендентов, получивших социальную выплату на приобретение (строительство) жилья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left="-675" w:firstLine="708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с</w:t>
            </w:r>
            <w:r w:rsidRPr="007E5134">
              <w:rPr>
                <w:rFonts w:ascii="PT Astra Serif" w:hAnsi="PT Astra Serif"/>
                <w:sz w:val="20"/>
                <w:szCs w:val="20"/>
              </w:rPr>
              <w:t>емья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left="-119" w:firstLine="708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23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113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A909DC" w:rsidRDefault="00E94FA3" w:rsidP="009B6E91">
            <w:pPr>
              <w:pStyle w:val="ConsPlusCell"/>
              <w:ind w:firstLine="708"/>
              <w:rPr>
                <w:rFonts w:ascii="PT Astra Serif" w:hAnsi="PT Astra Serif"/>
              </w:rPr>
            </w:pPr>
            <w:r w:rsidRPr="00A909DC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firstLine="7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E94FA3" w:rsidRPr="007E5134" w:rsidTr="00B16607">
        <w:trPr>
          <w:tblCellSpacing w:w="5" w:type="nil"/>
        </w:trPr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3" w:rsidRPr="007E5134" w:rsidRDefault="00E94FA3" w:rsidP="009B6E91">
            <w:pPr>
              <w:pStyle w:val="a6"/>
              <w:spacing w:after="0"/>
              <w:ind w:left="34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Доля молодых семей, улучшивших жилищные условия за счет социальной выплаты, в общем количестве молодых семей, нуждающихся в жилых помещениях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left="-708" w:firstLine="708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firstLine="708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4,1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1,9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19,1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A3" w:rsidRPr="00E94FA3" w:rsidRDefault="00E94FA3" w:rsidP="00FA695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94FA3">
              <w:rPr>
                <w:rFonts w:ascii="PT Astra Serif" w:hAnsi="PT Astra Serif" w:cs="Times New Roman"/>
                <w:sz w:val="24"/>
                <w:szCs w:val="24"/>
              </w:rPr>
              <w:t>19,3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A909DC" w:rsidRDefault="00E94FA3" w:rsidP="009B6E91">
            <w:pPr>
              <w:pStyle w:val="ConsPlusCell"/>
              <w:ind w:firstLine="708"/>
              <w:rPr>
                <w:rFonts w:ascii="PT Astra Serif" w:hAnsi="PT Astra Serif"/>
              </w:rPr>
            </w:pPr>
            <w:r w:rsidRPr="00A909DC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A3" w:rsidRPr="007E5134" w:rsidRDefault="00E94FA3" w:rsidP="009B6E91">
            <w:pPr>
              <w:pStyle w:val="ConsPlusCell"/>
              <w:ind w:firstLine="1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21,8</w:t>
            </w:r>
          </w:p>
        </w:tc>
      </w:tr>
    </w:tbl>
    <w:p w:rsidR="00FA51A2" w:rsidRPr="007E5134" w:rsidRDefault="00FA51A2" w:rsidP="00FA51A2">
      <w:pPr>
        <w:rPr>
          <w:rFonts w:ascii="PT Astra Serif" w:hAnsi="PT Astra Serif"/>
        </w:rPr>
      </w:pPr>
    </w:p>
    <w:p w:rsidR="00FA51A2" w:rsidRPr="007E5134" w:rsidRDefault="00FA51A2" w:rsidP="00FA51A2">
      <w:pPr>
        <w:rPr>
          <w:rFonts w:ascii="PT Astra Serif" w:hAnsi="PT Astra Serif"/>
        </w:rPr>
      </w:pPr>
    </w:p>
    <w:p w:rsidR="00A05035" w:rsidRPr="007E5134" w:rsidRDefault="00A05035" w:rsidP="00FA51A2">
      <w:pPr>
        <w:rPr>
          <w:rFonts w:ascii="PT Astra Serif" w:hAnsi="PT Astra Serif"/>
        </w:rPr>
      </w:pPr>
    </w:p>
    <w:p w:rsidR="00FA51A2" w:rsidRPr="007E5134" w:rsidRDefault="00FA51A2" w:rsidP="00FA51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97B7C" w:rsidRDefault="00B97B7C">
      <w:pPr>
        <w:widowControl/>
        <w:overflowPunct/>
        <w:autoSpaceDE/>
        <w:autoSpaceDN/>
        <w:adjustRightInd/>
        <w:textAlignment w:val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12387" w:rsidRDefault="00D12387" w:rsidP="00D12387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F8420C" w:rsidRPr="007E5134" w:rsidRDefault="00D12387" w:rsidP="00F8420C">
      <w:pPr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Отчет о ходе реализации</w:t>
      </w:r>
      <w:r w:rsidR="00F8420C" w:rsidRPr="007E5134">
        <w:rPr>
          <w:rFonts w:ascii="PT Astra Serif" w:hAnsi="PT Astra Serif"/>
          <w:b/>
          <w:szCs w:val="24"/>
        </w:rPr>
        <w:t xml:space="preserve"> муниципальной программы </w:t>
      </w:r>
    </w:p>
    <w:p w:rsidR="00F8420C" w:rsidRPr="007E5134" w:rsidRDefault="00F8420C" w:rsidP="00F8420C">
      <w:pPr>
        <w:jc w:val="center"/>
        <w:rPr>
          <w:rFonts w:ascii="PT Astra Serif" w:hAnsi="PT Astra Serif"/>
          <w:b/>
          <w:szCs w:val="24"/>
        </w:rPr>
      </w:pPr>
      <w:r w:rsidRPr="007E5134">
        <w:rPr>
          <w:rFonts w:ascii="PT Astra Serif" w:hAnsi="PT Astra Serif"/>
          <w:b/>
          <w:szCs w:val="24"/>
          <w:u w:val="single"/>
        </w:rPr>
        <w:t>«Обеспечение жильем молодых семей в городе Кургане»   за 201</w:t>
      </w:r>
      <w:r>
        <w:rPr>
          <w:rFonts w:ascii="PT Astra Serif" w:hAnsi="PT Astra Serif"/>
          <w:b/>
          <w:szCs w:val="24"/>
          <w:u w:val="single"/>
        </w:rPr>
        <w:t>9</w:t>
      </w:r>
      <w:r w:rsidRPr="007E5134">
        <w:rPr>
          <w:rFonts w:ascii="PT Astra Serif" w:hAnsi="PT Astra Serif"/>
          <w:b/>
          <w:szCs w:val="24"/>
          <w:u w:val="single"/>
        </w:rPr>
        <w:t xml:space="preserve"> год</w:t>
      </w:r>
    </w:p>
    <w:p w:rsidR="00F8420C" w:rsidRPr="007E5134" w:rsidRDefault="00F8420C" w:rsidP="00F8420C">
      <w:pPr>
        <w:jc w:val="center"/>
        <w:rPr>
          <w:rFonts w:ascii="PT Astra Serif" w:hAnsi="PT Astra Serif"/>
          <w:b/>
          <w:szCs w:val="24"/>
        </w:rPr>
      </w:pPr>
    </w:p>
    <w:tbl>
      <w:tblPr>
        <w:tblStyle w:val="a8"/>
        <w:tblW w:w="15025" w:type="dxa"/>
        <w:tblInd w:w="-318" w:type="dxa"/>
        <w:tblLayout w:type="fixed"/>
        <w:tblLook w:val="04A0"/>
      </w:tblPr>
      <w:tblGrid>
        <w:gridCol w:w="534"/>
        <w:gridCol w:w="2727"/>
        <w:gridCol w:w="1560"/>
        <w:gridCol w:w="1560"/>
        <w:gridCol w:w="1984"/>
        <w:gridCol w:w="1842"/>
        <w:gridCol w:w="2126"/>
        <w:gridCol w:w="1134"/>
        <w:gridCol w:w="1558"/>
      </w:tblGrid>
      <w:tr w:rsidR="007F637D" w:rsidRPr="007E5134" w:rsidTr="008E3FDA">
        <w:trPr>
          <w:trHeight w:val="4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 xml:space="preserve">№ </w:t>
            </w:r>
            <w:proofErr w:type="spellStart"/>
            <w:proofErr w:type="gramStart"/>
            <w:r w:rsidRPr="007E5134">
              <w:rPr>
                <w:rFonts w:ascii="PT Astra Serif" w:hAnsi="PT Astra Serif" w:cs="Times New Roman"/>
              </w:rPr>
              <w:t>п</w:t>
            </w:r>
            <w:proofErr w:type="spellEnd"/>
            <w:proofErr w:type="gramEnd"/>
            <w:r w:rsidRPr="007E5134">
              <w:rPr>
                <w:rFonts w:ascii="PT Astra Serif" w:hAnsi="PT Astra Serif" w:cs="Times New Roman"/>
              </w:rPr>
              <w:t>/</w:t>
            </w:r>
            <w:proofErr w:type="spellStart"/>
            <w:r w:rsidRPr="007E5134">
              <w:rPr>
                <w:rFonts w:ascii="PT Astra Serif" w:hAnsi="PT Astra Serif" w:cs="Times New Roman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D1238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Наименование</w:t>
            </w:r>
            <w:r w:rsidRPr="007E5134">
              <w:rPr>
                <w:rFonts w:ascii="PT Astra Serif" w:hAnsi="PT Astra Serif" w:cs="Times New Roman"/>
              </w:rPr>
              <w:t xml:space="preserve"> мероприяти</w:t>
            </w:r>
            <w:r>
              <w:rPr>
                <w:rFonts w:ascii="PT Astra Serif" w:hAnsi="PT Astra Serif" w:cs="Times New Roman"/>
              </w:rPr>
              <w:t>й (в т.ч. не требующих финансирования)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Сроки исполнения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(месяц, квартал)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Pr="007E5134">
              <w:rPr>
                <w:rFonts w:ascii="PT Astra Serif" w:hAnsi="PT Astra Serif" w:cs="Times New Roman"/>
              </w:rPr>
              <w:t>сполнитель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Сумма ф</w:t>
            </w:r>
            <w:r w:rsidRPr="007E5134">
              <w:rPr>
                <w:rFonts w:ascii="PT Astra Serif" w:hAnsi="PT Astra Serif" w:cs="Times New Roman"/>
              </w:rPr>
              <w:t>инанс</w:t>
            </w:r>
            <w:r>
              <w:rPr>
                <w:rFonts w:ascii="PT Astra Serif" w:hAnsi="PT Astra Serif" w:cs="Times New Roman"/>
              </w:rPr>
              <w:t>ирования, в том числе по источникам финансирования (по каждому мероприятию и итоговая), тыс. р.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37D" w:rsidRDefault="007F637D" w:rsidP="008E2D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</w:t>
            </w:r>
          </w:p>
        </w:tc>
      </w:tr>
      <w:tr w:rsidR="007F637D" w:rsidRPr="007E5134" w:rsidTr="008E3FD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Источник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4A5242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Запланировано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4A5242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Профинансировано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Освоено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8E2D8C">
            <w:pPr>
              <w:jc w:val="center"/>
              <w:rPr>
                <w:rFonts w:ascii="PT Astra Serif" w:hAnsi="PT Astra Serif"/>
              </w:rPr>
            </w:pPr>
          </w:p>
        </w:tc>
      </w:tr>
      <w:tr w:rsidR="007F637D" w:rsidRPr="007E5134" w:rsidTr="008E3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133B25">
            <w:pPr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Формирование сводного списка молодых семей-претендентов подпрограммы, изъявивших желание получить социальную выплату в 201</w:t>
            </w:r>
            <w:r>
              <w:rPr>
                <w:rFonts w:ascii="PT Astra Serif" w:hAnsi="PT Astra Serif" w:cs="Times New Roman"/>
              </w:rPr>
              <w:t>9</w:t>
            </w:r>
            <w:r w:rsidRPr="007E5134">
              <w:rPr>
                <w:rFonts w:ascii="PT Astra Serif" w:hAnsi="PT Astra Serif" w:cs="Times New Roman"/>
              </w:rPr>
              <w:t xml:space="preserve">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133B25" w:rsidRDefault="007F637D" w:rsidP="004A5242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май 2018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ДЖКХ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Федеральный бюджет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Областной бюджет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Городской бюджет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E5134">
              <w:rPr>
                <w:rFonts w:ascii="PT Astra Serif" w:hAnsi="PT Astra Serif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78780D">
            <w:pPr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890,1</w:t>
            </w: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66,9</w:t>
            </w: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500,0</w:t>
            </w: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1457,0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890,1</w:t>
            </w: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66,9</w:t>
            </w: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63,1</w:t>
            </w: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D843D5" w:rsidRDefault="007F637D" w:rsidP="0078780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843D5">
              <w:rPr>
                <w:rFonts w:ascii="PT Astra Serif" w:hAnsi="PT Astra Serif" w:cs="Times New Roman"/>
                <w:b/>
              </w:rPr>
              <w:t>1020,1</w:t>
            </w:r>
          </w:p>
          <w:p w:rsidR="007F637D" w:rsidRPr="007E5134" w:rsidRDefault="007F637D" w:rsidP="0078780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78780D">
            <w:pPr>
              <w:jc w:val="center"/>
              <w:rPr>
                <w:rFonts w:ascii="PT Astra Serif" w:hAnsi="PT Astra Serif"/>
              </w:rPr>
            </w:pP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890,1</w:t>
            </w: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66,9</w:t>
            </w: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63,1</w:t>
            </w: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Default="007F637D" w:rsidP="006B7883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D843D5" w:rsidRDefault="007F637D" w:rsidP="006B788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843D5">
              <w:rPr>
                <w:rFonts w:ascii="PT Astra Serif" w:hAnsi="PT Astra Serif" w:cs="Times New Roman"/>
                <w:b/>
              </w:rPr>
              <w:t>1020,1</w:t>
            </w:r>
          </w:p>
          <w:p w:rsidR="007F637D" w:rsidRDefault="007F637D" w:rsidP="0078780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78780D">
            <w:pPr>
              <w:jc w:val="center"/>
              <w:rPr>
                <w:rFonts w:ascii="PT Astra Serif" w:hAnsi="PT Astra Serif"/>
              </w:rPr>
            </w:pPr>
          </w:p>
          <w:p w:rsidR="003031CE" w:rsidRDefault="003031CE" w:rsidP="007878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выполнено</w:t>
            </w:r>
          </w:p>
        </w:tc>
      </w:tr>
      <w:tr w:rsidR="007F637D" w:rsidRPr="007E5134" w:rsidTr="008E3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Прием заявлений и документов от молодых семей для признания их участниками подпрограммы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3C0DD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ДЖКХ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Без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Pr="007E5134" w:rsidRDefault="007F637D" w:rsidP="00527182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527182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527182">
            <w:pPr>
              <w:jc w:val="center"/>
              <w:rPr>
                <w:rFonts w:ascii="PT Astra Serif" w:hAnsi="PT Astra Serif"/>
              </w:rPr>
            </w:pPr>
          </w:p>
          <w:p w:rsidR="003031CE" w:rsidRPr="007E5134" w:rsidRDefault="003031CE" w:rsidP="005271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выполнено</w:t>
            </w:r>
          </w:p>
        </w:tc>
      </w:tr>
      <w:tr w:rsidR="007F637D" w:rsidRPr="007E5134" w:rsidTr="008E3F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3C0DDE">
            <w:pPr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Сформирован  список  молодых семей-участников подпрограммы «Обеспечение жильем молодых семей», изъявивших желание получить социальную выплату в 20</w:t>
            </w:r>
            <w:r>
              <w:rPr>
                <w:rFonts w:ascii="PT Astra Serif" w:hAnsi="PT Astra Serif"/>
              </w:rPr>
              <w:t>20</w:t>
            </w:r>
            <w:r w:rsidRPr="007E5134">
              <w:rPr>
                <w:rFonts w:ascii="PT Astra Serif" w:hAnsi="PT Astra Serif"/>
              </w:rPr>
              <w:t xml:space="preserve"> году.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6B788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май 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ДЖКХ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Федеральный бюджет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Областной бюджет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Городской бюджет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D" w:rsidRPr="007E5134" w:rsidRDefault="007F637D" w:rsidP="008E2D8C">
            <w:pPr>
              <w:jc w:val="center"/>
              <w:rPr>
                <w:rFonts w:ascii="PT Astra Serif" w:hAnsi="PT Astra Serif" w:cs="Times New Roman"/>
              </w:rPr>
            </w:pPr>
            <w:r w:rsidRPr="007E5134">
              <w:rPr>
                <w:rFonts w:ascii="PT Astra Serif" w:hAnsi="PT Astra Serif" w:cs="Times New Roman"/>
              </w:rPr>
              <w:t>Без финансирования</w:t>
            </w:r>
          </w:p>
          <w:p w:rsidR="007F637D" w:rsidRPr="007E5134" w:rsidRDefault="007F637D" w:rsidP="008E2D8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8E2D8C">
            <w:pPr>
              <w:jc w:val="center"/>
              <w:rPr>
                <w:rFonts w:ascii="PT Astra Serif" w:hAnsi="PT Astra Serif"/>
              </w:rPr>
            </w:pPr>
          </w:p>
          <w:p w:rsidR="007F637D" w:rsidRPr="007E5134" w:rsidRDefault="007F637D" w:rsidP="008E2D8C">
            <w:pPr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 w:cs="Times New Roman"/>
              </w:rPr>
              <w:t>_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527182">
            <w:pPr>
              <w:jc w:val="center"/>
              <w:rPr>
                <w:rFonts w:ascii="PT Astra Serif" w:hAnsi="PT Astra Serif"/>
              </w:rPr>
            </w:pPr>
          </w:p>
          <w:p w:rsidR="007F637D" w:rsidRPr="007E5134" w:rsidRDefault="007F637D" w:rsidP="00527182">
            <w:pPr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 w:cs="Times New Roman"/>
              </w:rPr>
              <w:t>_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D" w:rsidRDefault="007F637D" w:rsidP="00527182">
            <w:pPr>
              <w:jc w:val="center"/>
              <w:rPr>
                <w:rFonts w:ascii="PT Astra Serif" w:hAnsi="PT Astra Serif"/>
              </w:rPr>
            </w:pPr>
          </w:p>
          <w:p w:rsidR="003031CE" w:rsidRDefault="003031CE" w:rsidP="005271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выполнено</w:t>
            </w:r>
          </w:p>
        </w:tc>
      </w:tr>
    </w:tbl>
    <w:p w:rsidR="004320CB" w:rsidRPr="007E5134" w:rsidRDefault="004320CB" w:rsidP="00494EF8">
      <w:pPr>
        <w:jc w:val="both"/>
        <w:rPr>
          <w:rFonts w:ascii="PT Astra Serif" w:hAnsi="PT Astra Serif"/>
          <w:sz w:val="28"/>
          <w:szCs w:val="28"/>
        </w:rPr>
        <w:sectPr w:rsidR="004320CB" w:rsidRPr="007E5134" w:rsidSect="009343F0">
          <w:pgSz w:w="16838" w:h="11930" w:orient="landscape"/>
          <w:pgMar w:top="1418" w:right="1134" w:bottom="851" w:left="1134" w:header="720" w:footer="720" w:gutter="0"/>
          <w:cols w:space="720"/>
        </w:sectPr>
      </w:pPr>
    </w:p>
    <w:p w:rsidR="003031CE" w:rsidRPr="007E5134" w:rsidRDefault="003031CE" w:rsidP="003031C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134">
        <w:rPr>
          <w:rFonts w:ascii="PT Astra Serif" w:hAnsi="PT Astra Serif" w:cs="Times New Roman"/>
          <w:b/>
          <w:sz w:val="28"/>
          <w:szCs w:val="28"/>
        </w:rPr>
        <w:lastRenderedPageBreak/>
        <w:t>Оценка эффективности муниципальной программы</w:t>
      </w:r>
    </w:p>
    <w:p w:rsidR="003031CE" w:rsidRPr="007E5134" w:rsidRDefault="003031CE" w:rsidP="003031CE">
      <w:pPr>
        <w:jc w:val="center"/>
        <w:rPr>
          <w:rFonts w:ascii="PT Astra Serif" w:hAnsi="PT Astra Serif"/>
          <w:b/>
          <w:sz w:val="28"/>
          <w:u w:val="single"/>
        </w:rPr>
      </w:pPr>
      <w:r w:rsidRPr="007E5134">
        <w:rPr>
          <w:rFonts w:ascii="PT Astra Serif" w:hAnsi="PT Astra Serif"/>
          <w:b/>
          <w:sz w:val="28"/>
          <w:u w:val="single"/>
        </w:rPr>
        <w:t xml:space="preserve">Обеспечение жильем молодых семей в городе Кургане </w:t>
      </w:r>
    </w:p>
    <w:p w:rsidR="003031CE" w:rsidRPr="007E5134" w:rsidRDefault="003031CE" w:rsidP="003031CE">
      <w:pPr>
        <w:pStyle w:val="ConsPlusNonformat"/>
        <w:jc w:val="center"/>
        <w:rPr>
          <w:rFonts w:ascii="PT Astra Serif" w:hAnsi="PT Astra Serif" w:cs="Times New Roman"/>
        </w:rPr>
      </w:pPr>
      <w:r w:rsidRPr="007E5134">
        <w:rPr>
          <w:rFonts w:ascii="PT Astra Serif" w:hAnsi="PT Astra Serif" w:cs="Times New Roman"/>
        </w:rPr>
        <w:t>(наименование муниципальной программы)</w:t>
      </w:r>
    </w:p>
    <w:p w:rsidR="003031CE" w:rsidRPr="007E5134" w:rsidRDefault="003031CE" w:rsidP="003031CE">
      <w:pPr>
        <w:jc w:val="center"/>
        <w:rPr>
          <w:rFonts w:ascii="PT Astra Serif" w:hAnsi="PT Astra Serif"/>
          <w:b/>
          <w:sz w:val="28"/>
          <w:szCs w:val="28"/>
        </w:rPr>
      </w:pPr>
      <w:r w:rsidRPr="007E5134">
        <w:rPr>
          <w:rFonts w:ascii="PT Astra Serif" w:hAnsi="PT Astra Serif"/>
          <w:b/>
          <w:sz w:val="28"/>
          <w:szCs w:val="28"/>
        </w:rPr>
        <w:t xml:space="preserve">за </w:t>
      </w:r>
      <w:r>
        <w:rPr>
          <w:rFonts w:ascii="PT Astra Serif" w:hAnsi="PT Astra Serif"/>
          <w:b/>
          <w:sz w:val="28"/>
          <w:szCs w:val="28"/>
        </w:rPr>
        <w:t>2019</w:t>
      </w:r>
      <w:r w:rsidRPr="007E5134">
        <w:rPr>
          <w:rFonts w:ascii="PT Astra Serif" w:hAnsi="PT Astra Serif"/>
          <w:b/>
          <w:sz w:val="28"/>
          <w:szCs w:val="28"/>
        </w:rPr>
        <w:t xml:space="preserve"> год</w:t>
      </w:r>
    </w:p>
    <w:p w:rsidR="003031CE" w:rsidRPr="007E5134" w:rsidRDefault="003031CE" w:rsidP="003031CE">
      <w:pPr>
        <w:rPr>
          <w:rFonts w:ascii="PT Astra Serif" w:hAnsi="PT Astra Serif"/>
        </w:rPr>
      </w:pPr>
    </w:p>
    <w:p w:rsidR="003031CE" w:rsidRPr="007E5134" w:rsidRDefault="003031CE" w:rsidP="003031CE">
      <w:pPr>
        <w:rPr>
          <w:rFonts w:ascii="PT Astra Serif" w:hAnsi="PT Astra Serif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2126"/>
        <w:gridCol w:w="3402"/>
        <w:gridCol w:w="3544"/>
      </w:tblGrid>
      <w:tr w:rsidR="003031CE" w:rsidRPr="007E5134" w:rsidTr="003031CE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№ </w:t>
            </w:r>
            <w:proofErr w:type="spellStart"/>
            <w:proofErr w:type="gramStart"/>
            <w:r w:rsidRPr="007E5134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7E5134">
              <w:rPr>
                <w:rFonts w:ascii="PT Astra Serif" w:hAnsi="PT Astra Serif"/>
                <w:b/>
              </w:rPr>
              <w:t>/</w:t>
            </w:r>
            <w:proofErr w:type="spellStart"/>
            <w:r w:rsidRPr="007E5134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Наименование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Итоговая сводная оценка (баллы)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>Вывод об эффективности муниципальной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7E5134">
              <w:rPr>
                <w:rFonts w:ascii="PT Astra Serif" w:hAnsi="PT Astra Serif"/>
                <w:b/>
              </w:rPr>
              <w:t xml:space="preserve">Предложения </w:t>
            </w:r>
            <w:r w:rsidRPr="007E5134">
              <w:rPr>
                <w:rFonts w:ascii="PT Astra Serif" w:hAnsi="PT Astra Serif"/>
                <w:b/>
              </w:rPr>
              <w:br/>
              <w:t>по дальнейшей реализации муниципальной программы</w:t>
            </w:r>
          </w:p>
        </w:tc>
      </w:tr>
      <w:tr w:rsidR="003031CE" w:rsidRPr="007E5134" w:rsidTr="003031CE">
        <w:trPr>
          <w:trHeight w:val="9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CE" w:rsidRPr="007E5134" w:rsidRDefault="003031CE" w:rsidP="00335721">
            <w:pPr>
              <w:rPr>
                <w:rFonts w:ascii="PT Astra Serif" w:hAnsi="PT Astra Serif"/>
                <w:sz w:val="28"/>
              </w:rPr>
            </w:pPr>
            <w:r w:rsidRPr="007E5134">
              <w:rPr>
                <w:rFonts w:ascii="PT Astra Serif" w:hAnsi="PT Astra Serif"/>
                <w:sz w:val="28"/>
              </w:rPr>
              <w:t xml:space="preserve">Обеспечение жильем молодых семей в городе Кургане </w:t>
            </w:r>
          </w:p>
          <w:p w:rsidR="003031CE" w:rsidRPr="007E5134" w:rsidRDefault="003031CE" w:rsidP="00335721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031CE" w:rsidRPr="007E5134" w:rsidRDefault="003031CE" w:rsidP="00335721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1. Положительное значение</w:t>
            </w:r>
          </w:p>
          <w:p w:rsidR="003031CE" w:rsidRPr="007E5134" w:rsidRDefault="003031CE" w:rsidP="00335721">
            <w:pPr>
              <w:pStyle w:val="ConsPlusCell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(3)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1B3DEE" w:rsidP="001B3DEE">
            <w:pPr>
              <w:pStyle w:val="ConsPlusCel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эффективность  достигнута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ind w:firstLine="5"/>
              <w:jc w:val="center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В 20</w:t>
            </w:r>
            <w:r>
              <w:rPr>
                <w:rFonts w:ascii="PT Astra Serif" w:hAnsi="PT Astra Serif"/>
              </w:rPr>
              <w:t>20</w:t>
            </w:r>
            <w:r w:rsidRPr="007E5134">
              <w:rPr>
                <w:rFonts w:ascii="PT Astra Serif" w:hAnsi="PT Astra Serif"/>
              </w:rPr>
              <w:t xml:space="preserve"> году продолжить реализацию программы</w:t>
            </w:r>
          </w:p>
        </w:tc>
      </w:tr>
      <w:tr w:rsidR="003031CE" w:rsidRPr="007E5134" w:rsidTr="00335721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E" w:rsidRPr="007E5134" w:rsidRDefault="003031CE" w:rsidP="00335721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>2. Отрицательное значение</w:t>
            </w:r>
          </w:p>
          <w:p w:rsidR="003031CE" w:rsidRPr="007E5134" w:rsidRDefault="003031CE" w:rsidP="00335721">
            <w:pPr>
              <w:pStyle w:val="ConsPlusCell"/>
              <w:rPr>
                <w:rFonts w:ascii="PT Astra Serif" w:hAnsi="PT Astra Serif"/>
              </w:rPr>
            </w:pPr>
            <w:r w:rsidRPr="007E5134">
              <w:rPr>
                <w:rFonts w:ascii="PT Astra Serif" w:hAnsi="PT Astra Serif"/>
              </w:rPr>
              <w:t xml:space="preserve">(менее 0)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CE" w:rsidRPr="007E5134" w:rsidRDefault="003031CE" w:rsidP="00335721">
            <w:pPr>
              <w:pStyle w:val="ConsPlusCell"/>
              <w:ind w:firstLine="708"/>
              <w:jc w:val="center"/>
              <w:rPr>
                <w:rFonts w:ascii="PT Astra Serif" w:hAnsi="PT Astra Serif"/>
              </w:rPr>
            </w:pPr>
          </w:p>
        </w:tc>
      </w:tr>
    </w:tbl>
    <w:p w:rsidR="003031CE" w:rsidRPr="007E5134" w:rsidRDefault="003031CE" w:rsidP="003031CE">
      <w:pPr>
        <w:rPr>
          <w:rFonts w:ascii="PT Astra Serif" w:hAnsi="PT Astra Serif"/>
        </w:rPr>
      </w:pPr>
    </w:p>
    <w:p w:rsidR="00D12387" w:rsidRPr="000E1C28" w:rsidRDefault="00D12387" w:rsidP="00D12387">
      <w:pPr>
        <w:jc w:val="center"/>
        <w:rPr>
          <w:rFonts w:ascii="PT Astra Serif" w:hAnsi="PT Astra Serif"/>
          <w:sz w:val="28"/>
          <w:szCs w:val="28"/>
        </w:rPr>
      </w:pPr>
    </w:p>
    <w:sectPr w:rsidR="00D12387" w:rsidRPr="000E1C28" w:rsidSect="003031CE">
      <w:pgSz w:w="16838" w:h="11930" w:orient="landscape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</w:compat>
  <w:rsids>
    <w:rsidRoot w:val="003C1C01"/>
    <w:rsid w:val="0003435B"/>
    <w:rsid w:val="000449F9"/>
    <w:rsid w:val="0004641C"/>
    <w:rsid w:val="000522FA"/>
    <w:rsid w:val="00053E62"/>
    <w:rsid w:val="00056F39"/>
    <w:rsid w:val="000572FE"/>
    <w:rsid w:val="000577F2"/>
    <w:rsid w:val="00064CAB"/>
    <w:rsid w:val="00077D43"/>
    <w:rsid w:val="00077F11"/>
    <w:rsid w:val="0008784B"/>
    <w:rsid w:val="00096E2F"/>
    <w:rsid w:val="000A11C2"/>
    <w:rsid w:val="000A136A"/>
    <w:rsid w:val="000A5CF0"/>
    <w:rsid w:val="000B39CE"/>
    <w:rsid w:val="000C728E"/>
    <w:rsid w:val="000C7C21"/>
    <w:rsid w:val="000D1328"/>
    <w:rsid w:val="000D14F2"/>
    <w:rsid w:val="000D3408"/>
    <w:rsid w:val="000D7F51"/>
    <w:rsid w:val="000E128C"/>
    <w:rsid w:val="000E1C28"/>
    <w:rsid w:val="000E37C7"/>
    <w:rsid w:val="001021EE"/>
    <w:rsid w:val="00107844"/>
    <w:rsid w:val="00125BCF"/>
    <w:rsid w:val="001327E6"/>
    <w:rsid w:val="00133B25"/>
    <w:rsid w:val="001363E8"/>
    <w:rsid w:val="00152EB0"/>
    <w:rsid w:val="0015743F"/>
    <w:rsid w:val="00161F3F"/>
    <w:rsid w:val="0016378C"/>
    <w:rsid w:val="00164D4E"/>
    <w:rsid w:val="00172024"/>
    <w:rsid w:val="00174FA8"/>
    <w:rsid w:val="00175D51"/>
    <w:rsid w:val="00177435"/>
    <w:rsid w:val="001779D3"/>
    <w:rsid w:val="001825A6"/>
    <w:rsid w:val="00185108"/>
    <w:rsid w:val="00196828"/>
    <w:rsid w:val="001968E1"/>
    <w:rsid w:val="001A6B05"/>
    <w:rsid w:val="001B3DEE"/>
    <w:rsid w:val="001B53F4"/>
    <w:rsid w:val="001B71A8"/>
    <w:rsid w:val="001B7212"/>
    <w:rsid w:val="001C5CC5"/>
    <w:rsid w:val="001C6426"/>
    <w:rsid w:val="001C786E"/>
    <w:rsid w:val="001E7920"/>
    <w:rsid w:val="001F7BEF"/>
    <w:rsid w:val="00211131"/>
    <w:rsid w:val="00212EDF"/>
    <w:rsid w:val="00216C27"/>
    <w:rsid w:val="0021741F"/>
    <w:rsid w:val="00223AEE"/>
    <w:rsid w:val="00226AD7"/>
    <w:rsid w:val="00233F40"/>
    <w:rsid w:val="00234140"/>
    <w:rsid w:val="00272D93"/>
    <w:rsid w:val="00273DB3"/>
    <w:rsid w:val="0028140D"/>
    <w:rsid w:val="00295359"/>
    <w:rsid w:val="002970E4"/>
    <w:rsid w:val="002A1DC7"/>
    <w:rsid w:val="002B685B"/>
    <w:rsid w:val="002D4F89"/>
    <w:rsid w:val="002E63A8"/>
    <w:rsid w:val="002F30B0"/>
    <w:rsid w:val="002F4EC0"/>
    <w:rsid w:val="003031CE"/>
    <w:rsid w:val="00304EEC"/>
    <w:rsid w:val="00312DE4"/>
    <w:rsid w:val="00321CE0"/>
    <w:rsid w:val="0032287D"/>
    <w:rsid w:val="00337F57"/>
    <w:rsid w:val="0034232B"/>
    <w:rsid w:val="003565B1"/>
    <w:rsid w:val="00360795"/>
    <w:rsid w:val="003638AD"/>
    <w:rsid w:val="00367814"/>
    <w:rsid w:val="00372C80"/>
    <w:rsid w:val="0037799F"/>
    <w:rsid w:val="00397569"/>
    <w:rsid w:val="003A092E"/>
    <w:rsid w:val="003B20C1"/>
    <w:rsid w:val="003B5FA8"/>
    <w:rsid w:val="003C0DDE"/>
    <w:rsid w:val="003C107F"/>
    <w:rsid w:val="003C1C01"/>
    <w:rsid w:val="003D4F54"/>
    <w:rsid w:val="003E0F48"/>
    <w:rsid w:val="003E71F5"/>
    <w:rsid w:val="003F2853"/>
    <w:rsid w:val="003F5532"/>
    <w:rsid w:val="003F7FB3"/>
    <w:rsid w:val="00401662"/>
    <w:rsid w:val="004042CE"/>
    <w:rsid w:val="00407809"/>
    <w:rsid w:val="0042491B"/>
    <w:rsid w:val="00425EF3"/>
    <w:rsid w:val="0042632D"/>
    <w:rsid w:val="00431207"/>
    <w:rsid w:val="004320CB"/>
    <w:rsid w:val="00433DDA"/>
    <w:rsid w:val="00452602"/>
    <w:rsid w:val="0046392D"/>
    <w:rsid w:val="0046505E"/>
    <w:rsid w:val="004664BC"/>
    <w:rsid w:val="004715A3"/>
    <w:rsid w:val="00472012"/>
    <w:rsid w:val="00472289"/>
    <w:rsid w:val="0047256E"/>
    <w:rsid w:val="00484107"/>
    <w:rsid w:val="00494EF8"/>
    <w:rsid w:val="00496E32"/>
    <w:rsid w:val="004A35DD"/>
    <w:rsid w:val="004A397B"/>
    <w:rsid w:val="004A5242"/>
    <w:rsid w:val="004B3D9D"/>
    <w:rsid w:val="004B4B7E"/>
    <w:rsid w:val="004B6786"/>
    <w:rsid w:val="004B68BB"/>
    <w:rsid w:val="004B7962"/>
    <w:rsid w:val="004C26B8"/>
    <w:rsid w:val="004C3129"/>
    <w:rsid w:val="004D10D8"/>
    <w:rsid w:val="004D1D64"/>
    <w:rsid w:val="004D6984"/>
    <w:rsid w:val="004E09FE"/>
    <w:rsid w:val="004E6A63"/>
    <w:rsid w:val="00503BCD"/>
    <w:rsid w:val="00513BD6"/>
    <w:rsid w:val="005167D2"/>
    <w:rsid w:val="00516EEC"/>
    <w:rsid w:val="005204C9"/>
    <w:rsid w:val="0052553B"/>
    <w:rsid w:val="00534B86"/>
    <w:rsid w:val="00536D9E"/>
    <w:rsid w:val="005413D9"/>
    <w:rsid w:val="00544A29"/>
    <w:rsid w:val="005619EC"/>
    <w:rsid w:val="00564C11"/>
    <w:rsid w:val="0057524F"/>
    <w:rsid w:val="005908DE"/>
    <w:rsid w:val="00593FA6"/>
    <w:rsid w:val="005A25D4"/>
    <w:rsid w:val="005A2D1D"/>
    <w:rsid w:val="005B3C1B"/>
    <w:rsid w:val="005C1540"/>
    <w:rsid w:val="005C1A11"/>
    <w:rsid w:val="005C6AEC"/>
    <w:rsid w:val="005D490A"/>
    <w:rsid w:val="005F07B2"/>
    <w:rsid w:val="005F5B4C"/>
    <w:rsid w:val="005F7BD9"/>
    <w:rsid w:val="00606A54"/>
    <w:rsid w:val="00620305"/>
    <w:rsid w:val="00621642"/>
    <w:rsid w:val="0062450F"/>
    <w:rsid w:val="006276A0"/>
    <w:rsid w:val="00631675"/>
    <w:rsid w:val="00650FE6"/>
    <w:rsid w:val="00651564"/>
    <w:rsid w:val="00662A04"/>
    <w:rsid w:val="00682533"/>
    <w:rsid w:val="00691DBA"/>
    <w:rsid w:val="006927CE"/>
    <w:rsid w:val="006B18C1"/>
    <w:rsid w:val="006B7883"/>
    <w:rsid w:val="006B7EDA"/>
    <w:rsid w:val="006D1A6C"/>
    <w:rsid w:val="006D3BA9"/>
    <w:rsid w:val="006D5ED5"/>
    <w:rsid w:val="006E33C6"/>
    <w:rsid w:val="006F0018"/>
    <w:rsid w:val="006F024B"/>
    <w:rsid w:val="007107B3"/>
    <w:rsid w:val="007111F3"/>
    <w:rsid w:val="007135BD"/>
    <w:rsid w:val="00715A22"/>
    <w:rsid w:val="0071678A"/>
    <w:rsid w:val="00717CD5"/>
    <w:rsid w:val="00737B3D"/>
    <w:rsid w:val="007436F4"/>
    <w:rsid w:val="007563E7"/>
    <w:rsid w:val="007612C4"/>
    <w:rsid w:val="007624D5"/>
    <w:rsid w:val="00763C37"/>
    <w:rsid w:val="00765820"/>
    <w:rsid w:val="00766A8B"/>
    <w:rsid w:val="00772B9E"/>
    <w:rsid w:val="00774366"/>
    <w:rsid w:val="00775E8F"/>
    <w:rsid w:val="00783204"/>
    <w:rsid w:val="00784B20"/>
    <w:rsid w:val="0078780D"/>
    <w:rsid w:val="007B2328"/>
    <w:rsid w:val="007D00AF"/>
    <w:rsid w:val="007D0423"/>
    <w:rsid w:val="007D7081"/>
    <w:rsid w:val="007E5134"/>
    <w:rsid w:val="007E6431"/>
    <w:rsid w:val="007E6591"/>
    <w:rsid w:val="007F637D"/>
    <w:rsid w:val="00800BF9"/>
    <w:rsid w:val="00806BD9"/>
    <w:rsid w:val="00820F05"/>
    <w:rsid w:val="00821073"/>
    <w:rsid w:val="00821341"/>
    <w:rsid w:val="00834CC8"/>
    <w:rsid w:val="00840D0C"/>
    <w:rsid w:val="00842D15"/>
    <w:rsid w:val="00845C01"/>
    <w:rsid w:val="00860A91"/>
    <w:rsid w:val="00865C5B"/>
    <w:rsid w:val="00866208"/>
    <w:rsid w:val="00872C24"/>
    <w:rsid w:val="008737BA"/>
    <w:rsid w:val="0088720F"/>
    <w:rsid w:val="008914ED"/>
    <w:rsid w:val="008914F2"/>
    <w:rsid w:val="008A1A49"/>
    <w:rsid w:val="008B24DD"/>
    <w:rsid w:val="008B28FF"/>
    <w:rsid w:val="008B618B"/>
    <w:rsid w:val="008B7839"/>
    <w:rsid w:val="008C7371"/>
    <w:rsid w:val="008D248B"/>
    <w:rsid w:val="008E3FDA"/>
    <w:rsid w:val="008E4A3D"/>
    <w:rsid w:val="008F0EA9"/>
    <w:rsid w:val="00903C92"/>
    <w:rsid w:val="009052BC"/>
    <w:rsid w:val="009259DA"/>
    <w:rsid w:val="009264E4"/>
    <w:rsid w:val="00926B59"/>
    <w:rsid w:val="00930F33"/>
    <w:rsid w:val="009343F0"/>
    <w:rsid w:val="009601B3"/>
    <w:rsid w:val="009A3BB6"/>
    <w:rsid w:val="009A6692"/>
    <w:rsid w:val="009B0F8B"/>
    <w:rsid w:val="009B1C77"/>
    <w:rsid w:val="009B7193"/>
    <w:rsid w:val="009B7CAB"/>
    <w:rsid w:val="009C4E1C"/>
    <w:rsid w:val="009D7BCA"/>
    <w:rsid w:val="009F19B2"/>
    <w:rsid w:val="009F56FC"/>
    <w:rsid w:val="009F7450"/>
    <w:rsid w:val="009F7C0A"/>
    <w:rsid w:val="00A05035"/>
    <w:rsid w:val="00A139A0"/>
    <w:rsid w:val="00A165EE"/>
    <w:rsid w:val="00A17199"/>
    <w:rsid w:val="00A26FBF"/>
    <w:rsid w:val="00A31205"/>
    <w:rsid w:val="00A36FFD"/>
    <w:rsid w:val="00A52278"/>
    <w:rsid w:val="00A62F4D"/>
    <w:rsid w:val="00A642B9"/>
    <w:rsid w:val="00A64CB6"/>
    <w:rsid w:val="00A909DC"/>
    <w:rsid w:val="00A928E4"/>
    <w:rsid w:val="00A93C6C"/>
    <w:rsid w:val="00A97F4E"/>
    <w:rsid w:val="00AB2248"/>
    <w:rsid w:val="00AB3381"/>
    <w:rsid w:val="00AB5684"/>
    <w:rsid w:val="00AB5F91"/>
    <w:rsid w:val="00AC23EA"/>
    <w:rsid w:val="00AC501B"/>
    <w:rsid w:val="00AD6CF9"/>
    <w:rsid w:val="00AE4269"/>
    <w:rsid w:val="00AE7FBB"/>
    <w:rsid w:val="00AF1201"/>
    <w:rsid w:val="00AF2528"/>
    <w:rsid w:val="00AF7892"/>
    <w:rsid w:val="00AF7E91"/>
    <w:rsid w:val="00B07EBB"/>
    <w:rsid w:val="00B11C20"/>
    <w:rsid w:val="00B132B2"/>
    <w:rsid w:val="00B14646"/>
    <w:rsid w:val="00B14740"/>
    <w:rsid w:val="00B16607"/>
    <w:rsid w:val="00B17742"/>
    <w:rsid w:val="00B215E5"/>
    <w:rsid w:val="00B30CB5"/>
    <w:rsid w:val="00B402EC"/>
    <w:rsid w:val="00B4273D"/>
    <w:rsid w:val="00B623CB"/>
    <w:rsid w:val="00B63330"/>
    <w:rsid w:val="00B71FFE"/>
    <w:rsid w:val="00B75100"/>
    <w:rsid w:val="00B83E59"/>
    <w:rsid w:val="00B93518"/>
    <w:rsid w:val="00B97B7C"/>
    <w:rsid w:val="00BA6297"/>
    <w:rsid w:val="00BB6EFE"/>
    <w:rsid w:val="00BB7682"/>
    <w:rsid w:val="00BB7DA3"/>
    <w:rsid w:val="00BC00B3"/>
    <w:rsid w:val="00BC0CD1"/>
    <w:rsid w:val="00BC0F8D"/>
    <w:rsid w:val="00BC4F46"/>
    <w:rsid w:val="00BD4C14"/>
    <w:rsid w:val="00C0001D"/>
    <w:rsid w:val="00C0102C"/>
    <w:rsid w:val="00C0277F"/>
    <w:rsid w:val="00C138CE"/>
    <w:rsid w:val="00C146CB"/>
    <w:rsid w:val="00C16893"/>
    <w:rsid w:val="00C2032F"/>
    <w:rsid w:val="00C229E6"/>
    <w:rsid w:val="00C34A83"/>
    <w:rsid w:val="00C3752C"/>
    <w:rsid w:val="00C37A39"/>
    <w:rsid w:val="00C536DD"/>
    <w:rsid w:val="00C626CA"/>
    <w:rsid w:val="00C747EA"/>
    <w:rsid w:val="00C87A2E"/>
    <w:rsid w:val="00C90D57"/>
    <w:rsid w:val="00CB3E5B"/>
    <w:rsid w:val="00CC7160"/>
    <w:rsid w:val="00CD4F73"/>
    <w:rsid w:val="00CD7DBD"/>
    <w:rsid w:val="00CE04C2"/>
    <w:rsid w:val="00CE1F59"/>
    <w:rsid w:val="00CF2C77"/>
    <w:rsid w:val="00D04013"/>
    <w:rsid w:val="00D06095"/>
    <w:rsid w:val="00D117B1"/>
    <w:rsid w:val="00D121A0"/>
    <w:rsid w:val="00D12387"/>
    <w:rsid w:val="00D24FE3"/>
    <w:rsid w:val="00D25F1F"/>
    <w:rsid w:val="00D43185"/>
    <w:rsid w:val="00D60358"/>
    <w:rsid w:val="00D67F11"/>
    <w:rsid w:val="00D71AA6"/>
    <w:rsid w:val="00D801C0"/>
    <w:rsid w:val="00D80CD6"/>
    <w:rsid w:val="00D843D5"/>
    <w:rsid w:val="00D866FF"/>
    <w:rsid w:val="00D86C8A"/>
    <w:rsid w:val="00D9159B"/>
    <w:rsid w:val="00D93FD2"/>
    <w:rsid w:val="00DA643D"/>
    <w:rsid w:val="00DB252C"/>
    <w:rsid w:val="00DB400A"/>
    <w:rsid w:val="00DB43A7"/>
    <w:rsid w:val="00DB4B5E"/>
    <w:rsid w:val="00DB5F21"/>
    <w:rsid w:val="00DB6CD1"/>
    <w:rsid w:val="00DB6E46"/>
    <w:rsid w:val="00DC021E"/>
    <w:rsid w:val="00DC3CB7"/>
    <w:rsid w:val="00DD1739"/>
    <w:rsid w:val="00DD5E47"/>
    <w:rsid w:val="00DE0576"/>
    <w:rsid w:val="00DE5069"/>
    <w:rsid w:val="00DE616B"/>
    <w:rsid w:val="00DE6C56"/>
    <w:rsid w:val="00DF1E2C"/>
    <w:rsid w:val="00DF4BFE"/>
    <w:rsid w:val="00E0270B"/>
    <w:rsid w:val="00E325FB"/>
    <w:rsid w:val="00E32E0E"/>
    <w:rsid w:val="00E466EA"/>
    <w:rsid w:val="00E5446F"/>
    <w:rsid w:val="00E55BC6"/>
    <w:rsid w:val="00E651B6"/>
    <w:rsid w:val="00E83624"/>
    <w:rsid w:val="00E94FA3"/>
    <w:rsid w:val="00EA0BDC"/>
    <w:rsid w:val="00EA3F76"/>
    <w:rsid w:val="00EB216A"/>
    <w:rsid w:val="00EB6C97"/>
    <w:rsid w:val="00EB6EA6"/>
    <w:rsid w:val="00ED7511"/>
    <w:rsid w:val="00F018FA"/>
    <w:rsid w:val="00F11F1A"/>
    <w:rsid w:val="00F142D4"/>
    <w:rsid w:val="00F16C17"/>
    <w:rsid w:val="00F23217"/>
    <w:rsid w:val="00F36D7C"/>
    <w:rsid w:val="00F40A08"/>
    <w:rsid w:val="00F45FAF"/>
    <w:rsid w:val="00F50256"/>
    <w:rsid w:val="00F56902"/>
    <w:rsid w:val="00F8420C"/>
    <w:rsid w:val="00F844C3"/>
    <w:rsid w:val="00F936AB"/>
    <w:rsid w:val="00F94BB7"/>
    <w:rsid w:val="00FA167F"/>
    <w:rsid w:val="00FA4F0A"/>
    <w:rsid w:val="00FA51A2"/>
    <w:rsid w:val="00FB4F29"/>
    <w:rsid w:val="00FC5196"/>
    <w:rsid w:val="00FC5DB1"/>
    <w:rsid w:val="00FD119B"/>
    <w:rsid w:val="00FD2F23"/>
    <w:rsid w:val="00FD46CF"/>
    <w:rsid w:val="00FD5055"/>
    <w:rsid w:val="00FE0193"/>
    <w:rsid w:val="00FF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623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23CB"/>
    <w:pPr>
      <w:framePr w:w="4031" w:hSpace="141" w:wrap="auto" w:vAnchor="text" w:hAnchor="page" w:x="1291" w:y="5"/>
    </w:pPr>
    <w:rPr>
      <w:b/>
      <w:spacing w:val="16"/>
      <w:sz w:val="28"/>
    </w:rPr>
  </w:style>
  <w:style w:type="paragraph" w:styleId="a4">
    <w:name w:val="Balloon Text"/>
    <w:basedOn w:val="a"/>
    <w:link w:val="a5"/>
    <w:rsid w:val="00BA62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A629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A5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A51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 Indent"/>
    <w:basedOn w:val="a"/>
    <w:link w:val="a7"/>
    <w:rsid w:val="00FA51A2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a7">
    <w:name w:val="Основной текст с отступом Знак"/>
    <w:basedOn w:val="a0"/>
    <w:link w:val="a6"/>
    <w:rsid w:val="00FA51A2"/>
  </w:style>
  <w:style w:type="table" w:styleId="a8">
    <w:name w:val="Table Grid"/>
    <w:basedOn w:val="a1"/>
    <w:uiPriority w:val="59"/>
    <w:rsid w:val="004320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4F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BLON\&#1059;&#1075;&#1083;&#1086;&#1074;&#1099;&#1077;%20&#1096;&#1090;&#1072;&#1084;&#1087;&#1099;\2017%20UGL_DGKH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2178-FF5C-44D5-9070-9DB8FA2A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UGL_DGKH</Template>
  <TotalTime>67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города Кургана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Тамара Сединкина</dc:creator>
  <cp:lastModifiedBy>bogatyreva-y</cp:lastModifiedBy>
  <cp:revision>10</cp:revision>
  <cp:lastPrinted>2020-03-17T11:47:00Z</cp:lastPrinted>
  <dcterms:created xsi:type="dcterms:W3CDTF">2020-03-12T11:13:00Z</dcterms:created>
  <dcterms:modified xsi:type="dcterms:W3CDTF">2020-06-04T09:35:00Z</dcterms:modified>
</cp:coreProperties>
</file>