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4C" w:rsidRDefault="00F67F4C" w:rsidP="00384DEB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F67F4C" w:rsidRPr="00384DEB" w:rsidRDefault="00F67F4C" w:rsidP="00384DEB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384DEB">
        <w:rPr>
          <w:rFonts w:ascii="Times New Roman" w:hAnsi="Times New Roman"/>
          <w:sz w:val="28"/>
          <w:szCs w:val="28"/>
        </w:rPr>
        <w:t>ОТЧЕТ О ХОДЕ ВЫПОЛНЕНИЯ МУНИЦИПАЛЬНОЙ ПРОГРАММЫ</w:t>
      </w:r>
    </w:p>
    <w:p w:rsidR="00F67F4C" w:rsidRDefault="00F67F4C" w:rsidP="00384DEB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384DEB">
        <w:rPr>
          <w:rFonts w:ascii="Times New Roman" w:hAnsi="Times New Roman"/>
          <w:sz w:val="28"/>
          <w:szCs w:val="28"/>
        </w:rPr>
        <w:t>«Развитие территориального общественного самоуправления на территории города Кургана на 2016 – 2018 годы»</w:t>
      </w:r>
    </w:p>
    <w:p w:rsidR="00F67F4C" w:rsidRDefault="00F67F4C" w:rsidP="00384DEB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384DEB">
        <w:rPr>
          <w:rFonts w:ascii="Times New Roman" w:hAnsi="Times New Roman"/>
          <w:sz w:val="28"/>
          <w:szCs w:val="28"/>
        </w:rPr>
        <w:t>за 2016 год</w:t>
      </w:r>
    </w:p>
    <w:p w:rsidR="00F67F4C" w:rsidRDefault="00F67F4C" w:rsidP="00384DEB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F67F4C" w:rsidRDefault="00F67F4C" w:rsidP="00212CD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12CDD">
        <w:rPr>
          <w:rFonts w:ascii="Times New Roman" w:hAnsi="Times New Roman"/>
          <w:b/>
          <w:sz w:val="28"/>
          <w:szCs w:val="28"/>
        </w:rPr>
        <w:t>1. Основание для реализации муниципальной программы</w:t>
      </w:r>
    </w:p>
    <w:p w:rsidR="00F67F4C" w:rsidRPr="00212CDD" w:rsidRDefault="00F67F4C" w:rsidP="00212CD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67F4C" w:rsidRDefault="00F67F4C" w:rsidP="00212CDD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реализации муниципальной программы является постановление Администрации города Кургана от 23.12.2015 г. № 9585 «Об утверждении муниципальной программы «</w:t>
      </w:r>
      <w:r w:rsidRPr="00384DEB">
        <w:rPr>
          <w:rFonts w:ascii="Times New Roman" w:hAnsi="Times New Roman"/>
          <w:sz w:val="28"/>
          <w:szCs w:val="28"/>
        </w:rPr>
        <w:t>Развитие территориального общественного самоуправления на территории города Кургана на 2016 – 2018 годы»</w:t>
      </w:r>
      <w:r>
        <w:rPr>
          <w:rFonts w:ascii="Times New Roman" w:hAnsi="Times New Roman"/>
          <w:sz w:val="28"/>
          <w:szCs w:val="28"/>
        </w:rPr>
        <w:t xml:space="preserve">».  </w:t>
      </w:r>
    </w:p>
    <w:p w:rsidR="00F67F4C" w:rsidRDefault="00F67F4C" w:rsidP="00212CDD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Исполнители муниципальной программы:</w:t>
      </w:r>
    </w:p>
    <w:p w:rsidR="00F67F4C" w:rsidRDefault="00F67F4C" w:rsidP="00212CDD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Департамент жилищно-коммунального хозяйства Администрации города Кургана; муниципальное казенное учреждение города Кургана «Жилищная политика».</w:t>
      </w:r>
    </w:p>
    <w:p w:rsidR="00F67F4C" w:rsidRDefault="00F67F4C" w:rsidP="00384DEB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F67F4C" w:rsidRPr="00212CDD" w:rsidRDefault="00F67F4C" w:rsidP="00212CD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12CDD">
        <w:rPr>
          <w:rFonts w:ascii="Times New Roman" w:hAnsi="Times New Roman"/>
          <w:b/>
          <w:sz w:val="28"/>
          <w:szCs w:val="28"/>
        </w:rPr>
        <w:t>2. Выполнение мероприятий муниципальн</w:t>
      </w:r>
      <w:r>
        <w:rPr>
          <w:rFonts w:ascii="Times New Roman" w:hAnsi="Times New Roman"/>
          <w:b/>
          <w:sz w:val="28"/>
          <w:szCs w:val="28"/>
        </w:rPr>
        <w:t>ой программы за отчетный период</w:t>
      </w:r>
    </w:p>
    <w:p w:rsidR="00F67F4C" w:rsidRDefault="00F67F4C" w:rsidP="00384DEB">
      <w:pPr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84"/>
        <w:gridCol w:w="2666"/>
        <w:gridCol w:w="1608"/>
        <w:gridCol w:w="1919"/>
        <w:gridCol w:w="1972"/>
        <w:gridCol w:w="2480"/>
        <w:gridCol w:w="1385"/>
        <w:gridCol w:w="2072"/>
      </w:tblGrid>
      <w:tr w:rsidR="00F67F4C" w:rsidRPr="006D57D2" w:rsidTr="006D57D2">
        <w:tc>
          <w:tcPr>
            <w:tcW w:w="684" w:type="dxa"/>
            <w:vMerge w:val="restart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D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66" w:type="dxa"/>
            <w:vMerge w:val="restart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D2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</w:t>
            </w:r>
          </w:p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D2">
              <w:rPr>
                <w:rFonts w:ascii="Times New Roman" w:hAnsi="Times New Roman"/>
                <w:b/>
                <w:sz w:val="24"/>
                <w:szCs w:val="24"/>
              </w:rPr>
              <w:t>(в т.ч. не требующих финансирования)</w:t>
            </w:r>
          </w:p>
        </w:tc>
        <w:tc>
          <w:tcPr>
            <w:tcW w:w="1608" w:type="dxa"/>
            <w:vMerge w:val="restart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D2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919" w:type="dxa"/>
            <w:vMerge w:val="restart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D2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5837" w:type="dxa"/>
            <w:gridSpan w:val="3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D2">
              <w:rPr>
                <w:rFonts w:ascii="Times New Roman" w:hAnsi="Times New Roman"/>
                <w:b/>
                <w:sz w:val="24"/>
                <w:szCs w:val="24"/>
              </w:rPr>
              <w:t>Сумма финансирования, в том числе по источникам финансирования, тыс. рублей</w:t>
            </w:r>
          </w:p>
        </w:tc>
        <w:tc>
          <w:tcPr>
            <w:tcW w:w="2072" w:type="dxa"/>
            <w:vMerge w:val="restart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D2"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</w:p>
        </w:tc>
      </w:tr>
      <w:tr w:rsidR="00F67F4C" w:rsidRPr="006D57D2" w:rsidTr="006D57D2">
        <w:tc>
          <w:tcPr>
            <w:tcW w:w="684" w:type="dxa"/>
            <w:vMerge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vMerge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D2">
              <w:rPr>
                <w:rFonts w:ascii="Times New Roman" w:hAnsi="Times New Roman"/>
                <w:b/>
                <w:sz w:val="24"/>
                <w:szCs w:val="24"/>
              </w:rPr>
              <w:t>Запланировано</w:t>
            </w:r>
          </w:p>
        </w:tc>
        <w:tc>
          <w:tcPr>
            <w:tcW w:w="2480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D2">
              <w:rPr>
                <w:rFonts w:ascii="Times New Roman" w:hAnsi="Times New Roman"/>
                <w:b/>
                <w:sz w:val="24"/>
                <w:szCs w:val="24"/>
              </w:rPr>
              <w:t>Профинансировано</w:t>
            </w:r>
          </w:p>
        </w:tc>
        <w:tc>
          <w:tcPr>
            <w:tcW w:w="1385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D2">
              <w:rPr>
                <w:rFonts w:ascii="Times New Roman" w:hAnsi="Times New Roman"/>
                <w:b/>
                <w:sz w:val="24"/>
                <w:szCs w:val="24"/>
              </w:rPr>
              <w:t>Освоено</w:t>
            </w:r>
          </w:p>
        </w:tc>
        <w:tc>
          <w:tcPr>
            <w:tcW w:w="2072" w:type="dxa"/>
            <w:vMerge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F4C" w:rsidRPr="006D57D2" w:rsidTr="006D57D2">
        <w:tc>
          <w:tcPr>
            <w:tcW w:w="684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66" w:type="dxa"/>
          </w:tcPr>
          <w:p w:rsidR="00F67F4C" w:rsidRPr="006D57D2" w:rsidRDefault="00F67F4C" w:rsidP="00AF4C37">
            <w:pPr>
              <w:pStyle w:val="a"/>
              <w:rPr>
                <w:rFonts w:ascii="Times New Roman" w:hAnsi="Times New Roman" w:cs="Times New Roman"/>
              </w:rPr>
            </w:pPr>
            <w:r w:rsidRPr="006D57D2">
              <w:rPr>
                <w:rFonts w:ascii="Times New Roman" w:hAnsi="Times New Roman" w:cs="Times New Roman"/>
              </w:rPr>
              <w:t>Организация материально-технической поддержки ТОС для реализации социально значимых вопросов населения</w:t>
            </w:r>
          </w:p>
        </w:tc>
        <w:tc>
          <w:tcPr>
            <w:tcW w:w="1608" w:type="dxa"/>
          </w:tcPr>
          <w:p w:rsidR="00F67F4C" w:rsidRPr="006D57D2" w:rsidRDefault="00F67F4C" w:rsidP="00AF4C37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F67F4C" w:rsidRPr="006D57D2" w:rsidRDefault="00F67F4C" w:rsidP="0016440A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F67F4C" w:rsidRPr="006D57D2" w:rsidRDefault="00F67F4C" w:rsidP="006D57D2">
            <w:pPr>
              <w:pStyle w:val="a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Финансирование из бюджета города Кургана в рамках обеспечения основной деятельности учреждения</w:t>
            </w:r>
          </w:p>
        </w:tc>
        <w:tc>
          <w:tcPr>
            <w:tcW w:w="1385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F4C" w:rsidRPr="006D57D2" w:rsidTr="006D57D2">
        <w:tc>
          <w:tcPr>
            <w:tcW w:w="684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666" w:type="dxa"/>
          </w:tcPr>
          <w:p w:rsidR="00F67F4C" w:rsidRPr="006D57D2" w:rsidRDefault="00F67F4C" w:rsidP="00AF4C37">
            <w:pPr>
              <w:pStyle w:val="a"/>
              <w:rPr>
                <w:rFonts w:ascii="Times New Roman" w:hAnsi="Times New Roman" w:cs="Times New Roman"/>
              </w:rPr>
            </w:pPr>
            <w:r w:rsidRPr="006D57D2">
              <w:rPr>
                <w:rFonts w:ascii="Times New Roman" w:hAnsi="Times New Roman" w:cs="Times New Roman"/>
              </w:rPr>
              <w:t xml:space="preserve">Организация и проведение городского конкурса "Лучшее территориальное общественное самоуправление года" </w:t>
            </w:r>
          </w:p>
        </w:tc>
        <w:tc>
          <w:tcPr>
            <w:tcW w:w="1608" w:type="dxa"/>
          </w:tcPr>
          <w:p w:rsidR="00F67F4C" w:rsidRPr="006D57D2" w:rsidRDefault="00F67F4C" w:rsidP="00AF4C37">
            <w:pPr>
              <w:pStyle w:val="a"/>
              <w:rPr>
                <w:rFonts w:ascii="Times New Roman" w:hAnsi="Times New Roman" w:cs="Times New Roman"/>
              </w:rPr>
            </w:pPr>
            <w:r w:rsidRPr="006D57D2">
              <w:rPr>
                <w:rFonts w:ascii="Times New Roman" w:hAnsi="Times New Roman" w:cs="Times New Roman"/>
              </w:rPr>
              <w:t xml:space="preserve">Ежегодно в течение всего периода 2016 - 2018 гг. </w:t>
            </w:r>
          </w:p>
        </w:tc>
        <w:tc>
          <w:tcPr>
            <w:tcW w:w="1919" w:type="dxa"/>
          </w:tcPr>
          <w:p w:rsidR="00F67F4C" w:rsidRPr="006D57D2" w:rsidRDefault="00F67F4C" w:rsidP="0016440A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  <w:r w:rsidRPr="006D57D2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жилищно-коммунального хозяйства Администрации города Кургана, Департамент развития городского хозяйства Администрации города Кургана, МКУ "Жилищная политика", МКУ "Административно-техническая инспекция города Кургана" </w:t>
            </w:r>
          </w:p>
        </w:tc>
        <w:tc>
          <w:tcPr>
            <w:tcW w:w="1972" w:type="dxa"/>
          </w:tcPr>
          <w:p w:rsidR="00F67F4C" w:rsidRPr="006D57D2" w:rsidRDefault="00F67F4C" w:rsidP="006D57D2">
            <w:pPr>
              <w:pStyle w:val="a"/>
              <w:jc w:val="both"/>
              <w:rPr>
                <w:rFonts w:ascii="Times New Roman" w:hAnsi="Times New Roman" w:cs="Times New Roman"/>
              </w:rPr>
            </w:pPr>
            <w:r w:rsidRPr="006D57D2">
              <w:rPr>
                <w:rFonts w:ascii="Times New Roman" w:hAnsi="Times New Roman" w:cs="Times New Roman"/>
              </w:rPr>
              <w:t>50,0</w:t>
            </w:r>
          </w:p>
          <w:p w:rsidR="00F67F4C" w:rsidRPr="006D57D2" w:rsidRDefault="00F67F4C" w:rsidP="006D57D2">
            <w:pPr>
              <w:pStyle w:val="a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5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072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Исполнителем программы принято решение о не проведении мероприятия в связи с тем, что в 2016 году к празднику «День города Кургана», Курганской городской Думой проведено аналогичное мероприятие</w:t>
            </w:r>
          </w:p>
        </w:tc>
      </w:tr>
      <w:tr w:rsidR="00F67F4C" w:rsidRPr="006D57D2" w:rsidTr="006D57D2">
        <w:tc>
          <w:tcPr>
            <w:tcW w:w="684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666" w:type="dxa"/>
          </w:tcPr>
          <w:p w:rsidR="00F67F4C" w:rsidRPr="006D57D2" w:rsidRDefault="00F67F4C" w:rsidP="00AF4C37">
            <w:pPr>
              <w:pStyle w:val="a"/>
              <w:rPr>
                <w:rFonts w:ascii="Times New Roman" w:hAnsi="Times New Roman" w:cs="Times New Roman"/>
              </w:rPr>
            </w:pPr>
            <w:r w:rsidRPr="006D57D2">
              <w:rPr>
                <w:rFonts w:ascii="Times New Roman" w:hAnsi="Times New Roman" w:cs="Times New Roman"/>
              </w:rPr>
              <w:t xml:space="preserve">Организация и проведение городского конкурса среди ТОС "Весенний месячник чистоты и благоустройства" </w:t>
            </w:r>
          </w:p>
        </w:tc>
        <w:tc>
          <w:tcPr>
            <w:tcW w:w="1608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Апрель - май</w:t>
            </w:r>
          </w:p>
        </w:tc>
        <w:tc>
          <w:tcPr>
            <w:tcW w:w="1919" w:type="dxa"/>
          </w:tcPr>
          <w:p w:rsidR="00F67F4C" w:rsidRPr="006D57D2" w:rsidRDefault="00F67F4C" w:rsidP="0016440A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  <w:r w:rsidRPr="006D57D2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жилищно-коммунального хозяйства Администрации города Кургана, Департамент развития городского хозяйства Администрации города Кургана, МКУ "Жилищная политика", МКУ "Административно-техническая инспекция города Кургана" </w:t>
            </w:r>
          </w:p>
        </w:tc>
        <w:tc>
          <w:tcPr>
            <w:tcW w:w="1972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420,0</w:t>
            </w:r>
          </w:p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420,0</w:t>
            </w:r>
          </w:p>
        </w:tc>
        <w:tc>
          <w:tcPr>
            <w:tcW w:w="1385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420,0</w:t>
            </w:r>
          </w:p>
        </w:tc>
        <w:tc>
          <w:tcPr>
            <w:tcW w:w="2072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F67F4C" w:rsidRPr="006D57D2" w:rsidTr="006D57D2">
        <w:tc>
          <w:tcPr>
            <w:tcW w:w="684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666" w:type="dxa"/>
          </w:tcPr>
          <w:p w:rsidR="00F67F4C" w:rsidRPr="006D57D2" w:rsidRDefault="00F67F4C" w:rsidP="00AF4C37">
            <w:pPr>
              <w:pStyle w:val="a"/>
              <w:rPr>
                <w:rFonts w:ascii="Times New Roman" w:hAnsi="Times New Roman" w:cs="Times New Roman"/>
              </w:rPr>
            </w:pPr>
            <w:r w:rsidRPr="006D57D2">
              <w:rPr>
                <w:rFonts w:ascii="Times New Roman" w:hAnsi="Times New Roman" w:cs="Times New Roman"/>
              </w:rPr>
              <w:t xml:space="preserve">Организация и проведение городского конкурса среди ТОС "Осенний месячник чистоты и благоустройства" </w:t>
            </w:r>
          </w:p>
        </w:tc>
        <w:tc>
          <w:tcPr>
            <w:tcW w:w="1608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Сентябрь -октябрь</w:t>
            </w:r>
          </w:p>
        </w:tc>
        <w:tc>
          <w:tcPr>
            <w:tcW w:w="1919" w:type="dxa"/>
          </w:tcPr>
          <w:p w:rsidR="00F67F4C" w:rsidRPr="006D57D2" w:rsidRDefault="00F67F4C" w:rsidP="0016440A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  <w:r w:rsidRPr="006D57D2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жилищно-коммунального хозяйства Администрации города Кургана, Департамент развития городского хозяйства Администрации города Кургана, МКУ "Жилищная политика", МКУ "Административно-техническая инспекция города Кургана" </w:t>
            </w:r>
          </w:p>
        </w:tc>
        <w:tc>
          <w:tcPr>
            <w:tcW w:w="1972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429,0</w:t>
            </w:r>
          </w:p>
        </w:tc>
        <w:tc>
          <w:tcPr>
            <w:tcW w:w="2480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429,0</w:t>
            </w:r>
          </w:p>
        </w:tc>
        <w:tc>
          <w:tcPr>
            <w:tcW w:w="1385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429,0</w:t>
            </w:r>
          </w:p>
        </w:tc>
        <w:tc>
          <w:tcPr>
            <w:tcW w:w="2072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F67F4C" w:rsidRPr="006D57D2" w:rsidTr="006D57D2">
        <w:tc>
          <w:tcPr>
            <w:tcW w:w="684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666" w:type="dxa"/>
          </w:tcPr>
          <w:p w:rsidR="00F67F4C" w:rsidRPr="006D57D2" w:rsidRDefault="00F67F4C" w:rsidP="00AF4C37">
            <w:pPr>
              <w:pStyle w:val="a"/>
              <w:rPr>
                <w:rFonts w:ascii="Times New Roman" w:hAnsi="Times New Roman" w:cs="Times New Roman"/>
              </w:rPr>
            </w:pPr>
            <w:r w:rsidRPr="006D57D2">
              <w:rPr>
                <w:rFonts w:ascii="Times New Roman" w:hAnsi="Times New Roman" w:cs="Times New Roman"/>
              </w:rPr>
              <w:t xml:space="preserve">Организация и проведение городского конкурса среди ТОС "Лучший проект по развитию территории" </w:t>
            </w:r>
          </w:p>
        </w:tc>
        <w:tc>
          <w:tcPr>
            <w:tcW w:w="1608" w:type="dxa"/>
          </w:tcPr>
          <w:p w:rsidR="00F67F4C" w:rsidRPr="006D57D2" w:rsidRDefault="00F67F4C" w:rsidP="00AF4C37">
            <w:pPr>
              <w:pStyle w:val="a"/>
              <w:rPr>
                <w:rFonts w:ascii="Times New Roman" w:hAnsi="Times New Roman" w:cs="Times New Roman"/>
              </w:rPr>
            </w:pPr>
            <w:r w:rsidRPr="006D57D2">
              <w:rPr>
                <w:rFonts w:ascii="Times New Roman" w:hAnsi="Times New Roman" w:cs="Times New Roman"/>
              </w:rPr>
              <w:t xml:space="preserve">Ежегодно в течение всего периода 2016 - 2018 гг. </w:t>
            </w:r>
          </w:p>
        </w:tc>
        <w:tc>
          <w:tcPr>
            <w:tcW w:w="1919" w:type="dxa"/>
          </w:tcPr>
          <w:p w:rsidR="00F67F4C" w:rsidRPr="006D57D2" w:rsidRDefault="00F67F4C" w:rsidP="0016440A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  <w:r w:rsidRPr="006D57D2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жилищно-коммунального хозяйства Администрации города Кургана, Департамент развития городского хозяйства Администрации города Кургана, МКУ "Жилищная политика", МКУ "Административно-техническая инспекция города Кургана" </w:t>
            </w:r>
          </w:p>
        </w:tc>
        <w:tc>
          <w:tcPr>
            <w:tcW w:w="1972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22,8</w:t>
            </w:r>
          </w:p>
        </w:tc>
        <w:tc>
          <w:tcPr>
            <w:tcW w:w="2480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72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 xml:space="preserve">Исполнителем программы принято решение о не проведении мероприятия в связи с существенным увеличением количества ТОС в г. Кургане и общей неготовностью ТОС к участию в мероприятии </w:t>
            </w:r>
          </w:p>
        </w:tc>
      </w:tr>
      <w:tr w:rsidR="00F67F4C" w:rsidRPr="006D57D2" w:rsidTr="006D57D2">
        <w:tc>
          <w:tcPr>
            <w:tcW w:w="684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2666" w:type="dxa"/>
          </w:tcPr>
          <w:p w:rsidR="00F67F4C" w:rsidRPr="006D57D2" w:rsidRDefault="00F67F4C" w:rsidP="00AF4C37">
            <w:pPr>
              <w:pStyle w:val="a"/>
              <w:rPr>
                <w:rFonts w:ascii="Times New Roman" w:hAnsi="Times New Roman" w:cs="Times New Roman"/>
              </w:rPr>
            </w:pPr>
            <w:r w:rsidRPr="006D57D2">
              <w:rPr>
                <w:rFonts w:ascii="Times New Roman" w:hAnsi="Times New Roman" w:cs="Times New Roman"/>
              </w:rPr>
              <w:t xml:space="preserve">Организация и проведение спортивного городского конкурса среди ТОС "БЫСТРЕЕ, ВЫШЕ, СИЛЬНЕЕ </w:t>
            </w:r>
          </w:p>
        </w:tc>
        <w:tc>
          <w:tcPr>
            <w:tcW w:w="1608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1919" w:type="dxa"/>
          </w:tcPr>
          <w:p w:rsidR="00F67F4C" w:rsidRPr="006D57D2" w:rsidRDefault="00F67F4C" w:rsidP="0016440A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  <w:r w:rsidRPr="006D57D2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социальной политики Администрации города Кургана, МКУ "Жилищная политика" </w:t>
            </w:r>
          </w:p>
        </w:tc>
        <w:tc>
          <w:tcPr>
            <w:tcW w:w="1972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2480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385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2072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F67F4C" w:rsidRPr="006D57D2" w:rsidTr="006D57D2">
        <w:tc>
          <w:tcPr>
            <w:tcW w:w="684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2666" w:type="dxa"/>
          </w:tcPr>
          <w:p w:rsidR="00F67F4C" w:rsidRPr="006D57D2" w:rsidRDefault="00F67F4C" w:rsidP="00AF4C37">
            <w:pPr>
              <w:pStyle w:val="a"/>
              <w:rPr>
                <w:rFonts w:ascii="Times New Roman" w:hAnsi="Times New Roman" w:cs="Times New Roman"/>
              </w:rPr>
            </w:pPr>
            <w:r w:rsidRPr="006D57D2">
              <w:rPr>
                <w:rFonts w:ascii="Times New Roman" w:hAnsi="Times New Roman" w:cs="Times New Roman"/>
              </w:rPr>
              <w:t xml:space="preserve">Организация и проведение городского конкурса среди ТОС "Новогодний двор" </w:t>
            </w:r>
          </w:p>
        </w:tc>
        <w:tc>
          <w:tcPr>
            <w:tcW w:w="1608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19" w:type="dxa"/>
          </w:tcPr>
          <w:p w:rsidR="00F67F4C" w:rsidRPr="006D57D2" w:rsidRDefault="00F67F4C" w:rsidP="0016440A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  <w:r w:rsidRPr="006D57D2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социальной политики Администрации города Кургана, МКУ "Жилищная политика" </w:t>
            </w:r>
          </w:p>
        </w:tc>
        <w:tc>
          <w:tcPr>
            <w:tcW w:w="1972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114,0</w:t>
            </w:r>
          </w:p>
        </w:tc>
        <w:tc>
          <w:tcPr>
            <w:tcW w:w="2480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5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072" w:type="dxa"/>
          </w:tcPr>
          <w:p w:rsidR="00F67F4C" w:rsidRDefault="00F67F4C" w:rsidP="006D57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проведено.</w:t>
            </w:r>
          </w:p>
          <w:p w:rsidR="00F67F4C" w:rsidRPr="006D57D2" w:rsidRDefault="00F67F4C" w:rsidP="006D57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/>
                <w:sz w:val="24"/>
                <w:szCs w:val="24"/>
              </w:rPr>
              <w:t>освоено</w:t>
            </w:r>
            <w:r w:rsidRPr="006D57D2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>виду</w:t>
            </w:r>
            <w:r w:rsidRPr="006D57D2">
              <w:rPr>
                <w:rFonts w:ascii="Times New Roman" w:hAnsi="Times New Roman"/>
                <w:sz w:val="24"/>
                <w:szCs w:val="24"/>
              </w:rPr>
              <w:t xml:space="preserve"> отсутстви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6D57D2">
              <w:rPr>
                <w:rFonts w:ascii="Times New Roman" w:hAnsi="Times New Roman"/>
                <w:sz w:val="24"/>
                <w:szCs w:val="24"/>
              </w:rPr>
              <w:t xml:space="preserve"> финансирования</w:t>
            </w:r>
          </w:p>
        </w:tc>
      </w:tr>
      <w:tr w:rsidR="00F67F4C" w:rsidRPr="006D57D2" w:rsidTr="006D57D2">
        <w:tc>
          <w:tcPr>
            <w:tcW w:w="684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2666" w:type="dxa"/>
          </w:tcPr>
          <w:p w:rsidR="00F67F4C" w:rsidRPr="006D57D2" w:rsidRDefault="00F67F4C" w:rsidP="00AF4C37">
            <w:pPr>
              <w:pStyle w:val="a"/>
              <w:rPr>
                <w:rFonts w:ascii="Times New Roman" w:hAnsi="Times New Roman" w:cs="Times New Roman"/>
              </w:rPr>
            </w:pPr>
            <w:r w:rsidRPr="006D57D2">
              <w:rPr>
                <w:rFonts w:ascii="Times New Roman" w:hAnsi="Times New Roman" w:cs="Times New Roman"/>
              </w:rPr>
              <w:t xml:space="preserve">Регулярное информирование населения о ТОС (подготовка статей, информационно-методических вестников, новостных материалов и т.п.) </w:t>
            </w:r>
          </w:p>
        </w:tc>
        <w:tc>
          <w:tcPr>
            <w:tcW w:w="1608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9" w:type="dxa"/>
          </w:tcPr>
          <w:p w:rsidR="00F67F4C" w:rsidRPr="006D57D2" w:rsidRDefault="00F67F4C" w:rsidP="0016440A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  <w:r w:rsidRPr="006D57D2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жилищно-коммунального хозяйства Администрации города Кургана, МКУ "Жилищная политика" </w:t>
            </w:r>
          </w:p>
        </w:tc>
        <w:tc>
          <w:tcPr>
            <w:tcW w:w="1972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2480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5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072" w:type="dxa"/>
          </w:tcPr>
          <w:p w:rsidR="00F67F4C" w:rsidRDefault="00F67F4C" w:rsidP="001F4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проведено.</w:t>
            </w:r>
          </w:p>
          <w:p w:rsidR="00F67F4C" w:rsidRPr="006D57D2" w:rsidRDefault="00F67F4C" w:rsidP="001F4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/>
                <w:sz w:val="24"/>
                <w:szCs w:val="24"/>
              </w:rPr>
              <w:t>освоено</w:t>
            </w:r>
            <w:r w:rsidRPr="006D57D2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>виду</w:t>
            </w:r>
            <w:r w:rsidRPr="006D57D2">
              <w:rPr>
                <w:rFonts w:ascii="Times New Roman" w:hAnsi="Times New Roman"/>
                <w:sz w:val="24"/>
                <w:szCs w:val="24"/>
              </w:rPr>
              <w:t xml:space="preserve"> отсутстви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6D57D2">
              <w:rPr>
                <w:rFonts w:ascii="Times New Roman" w:hAnsi="Times New Roman"/>
                <w:sz w:val="24"/>
                <w:szCs w:val="24"/>
              </w:rPr>
              <w:t xml:space="preserve"> финансирования</w:t>
            </w:r>
          </w:p>
        </w:tc>
      </w:tr>
      <w:tr w:rsidR="00F67F4C" w:rsidRPr="006D57D2" w:rsidTr="006D57D2">
        <w:tc>
          <w:tcPr>
            <w:tcW w:w="684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2666" w:type="dxa"/>
          </w:tcPr>
          <w:p w:rsidR="00F67F4C" w:rsidRPr="006D57D2" w:rsidRDefault="00F67F4C" w:rsidP="00AF4C37">
            <w:pPr>
              <w:pStyle w:val="a"/>
              <w:rPr>
                <w:rFonts w:ascii="Times New Roman" w:hAnsi="Times New Roman" w:cs="Times New Roman"/>
              </w:rPr>
            </w:pPr>
            <w:r w:rsidRPr="006D57D2">
              <w:rPr>
                <w:rFonts w:ascii="Times New Roman" w:hAnsi="Times New Roman" w:cs="Times New Roman"/>
              </w:rPr>
              <w:t xml:space="preserve">Организация и проведение городского конкурса - выставки среди ТОС "Дары природы" </w:t>
            </w:r>
          </w:p>
        </w:tc>
        <w:tc>
          <w:tcPr>
            <w:tcW w:w="1608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919" w:type="dxa"/>
          </w:tcPr>
          <w:p w:rsidR="00F67F4C" w:rsidRPr="006D57D2" w:rsidRDefault="00F67F4C" w:rsidP="0016440A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  <w:r w:rsidRPr="006D57D2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социальной политики Администрации города Кургана, МКУ "Жилищная политика" </w:t>
            </w:r>
          </w:p>
        </w:tc>
        <w:tc>
          <w:tcPr>
            <w:tcW w:w="1972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172,0</w:t>
            </w:r>
          </w:p>
        </w:tc>
        <w:tc>
          <w:tcPr>
            <w:tcW w:w="2480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172,0</w:t>
            </w:r>
          </w:p>
        </w:tc>
        <w:tc>
          <w:tcPr>
            <w:tcW w:w="1385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172,0</w:t>
            </w:r>
          </w:p>
        </w:tc>
        <w:tc>
          <w:tcPr>
            <w:tcW w:w="2072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F67F4C" w:rsidRPr="006D57D2" w:rsidTr="006D57D2">
        <w:tc>
          <w:tcPr>
            <w:tcW w:w="684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2666" w:type="dxa"/>
          </w:tcPr>
          <w:p w:rsidR="00F67F4C" w:rsidRPr="006D57D2" w:rsidRDefault="00F67F4C" w:rsidP="00AF4C37">
            <w:pPr>
              <w:pStyle w:val="a"/>
              <w:rPr>
                <w:rFonts w:ascii="Times New Roman" w:hAnsi="Times New Roman" w:cs="Times New Roman"/>
              </w:rPr>
            </w:pPr>
            <w:r w:rsidRPr="006D57D2">
              <w:rPr>
                <w:rFonts w:ascii="Times New Roman" w:hAnsi="Times New Roman" w:cs="Times New Roman"/>
              </w:rPr>
              <w:t xml:space="preserve">Подготовка информационных буклетов по вопросам деятельности ТОС в городе Кургане </w:t>
            </w:r>
          </w:p>
        </w:tc>
        <w:tc>
          <w:tcPr>
            <w:tcW w:w="1608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Июнь, декабрь</w:t>
            </w:r>
          </w:p>
        </w:tc>
        <w:tc>
          <w:tcPr>
            <w:tcW w:w="1919" w:type="dxa"/>
          </w:tcPr>
          <w:p w:rsidR="00F67F4C" w:rsidRPr="006D57D2" w:rsidRDefault="00F67F4C" w:rsidP="0016440A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  <w:r w:rsidRPr="006D57D2">
              <w:rPr>
                <w:rFonts w:ascii="Times New Roman" w:hAnsi="Times New Roman" w:cs="Times New Roman"/>
                <w:sz w:val="20"/>
                <w:szCs w:val="20"/>
              </w:rPr>
              <w:t xml:space="preserve">МКУ "Жилищная политика" </w:t>
            </w:r>
          </w:p>
        </w:tc>
        <w:tc>
          <w:tcPr>
            <w:tcW w:w="1972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28,5</w:t>
            </w:r>
          </w:p>
        </w:tc>
        <w:tc>
          <w:tcPr>
            <w:tcW w:w="2480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13,534</w:t>
            </w:r>
          </w:p>
        </w:tc>
        <w:tc>
          <w:tcPr>
            <w:tcW w:w="1385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13,534</w:t>
            </w:r>
          </w:p>
        </w:tc>
        <w:tc>
          <w:tcPr>
            <w:tcW w:w="2072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F67F4C" w:rsidRPr="006D57D2" w:rsidTr="006D57D2">
        <w:tc>
          <w:tcPr>
            <w:tcW w:w="684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2666" w:type="dxa"/>
          </w:tcPr>
          <w:p w:rsidR="00F67F4C" w:rsidRPr="006D57D2" w:rsidRDefault="00F67F4C" w:rsidP="00AF4C37">
            <w:pPr>
              <w:pStyle w:val="a"/>
              <w:rPr>
                <w:rFonts w:ascii="Times New Roman" w:hAnsi="Times New Roman" w:cs="Times New Roman"/>
              </w:rPr>
            </w:pPr>
            <w:r w:rsidRPr="006D57D2">
              <w:rPr>
                <w:rFonts w:ascii="Times New Roman" w:hAnsi="Times New Roman" w:cs="Times New Roman"/>
              </w:rPr>
              <w:t xml:space="preserve">Открытие рубрики "ТОС: проблемы, опыт" на страницах городской газеты "Курган и курганцы" </w:t>
            </w:r>
          </w:p>
        </w:tc>
        <w:tc>
          <w:tcPr>
            <w:tcW w:w="1608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19" w:type="dxa"/>
          </w:tcPr>
          <w:p w:rsidR="00F67F4C" w:rsidRPr="006D57D2" w:rsidRDefault="00F67F4C" w:rsidP="0016440A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  <w:r w:rsidRPr="006D57D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города Кургана, МКУ "Жилищная политика" </w:t>
            </w:r>
          </w:p>
        </w:tc>
        <w:tc>
          <w:tcPr>
            <w:tcW w:w="1972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2480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5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072" w:type="dxa"/>
          </w:tcPr>
          <w:p w:rsidR="00F67F4C" w:rsidRDefault="00F67F4C" w:rsidP="001F4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проведено.</w:t>
            </w:r>
          </w:p>
          <w:p w:rsidR="00F67F4C" w:rsidRPr="006D57D2" w:rsidRDefault="00F67F4C" w:rsidP="001F4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/>
                <w:sz w:val="24"/>
                <w:szCs w:val="24"/>
              </w:rPr>
              <w:t>освоено</w:t>
            </w:r>
            <w:r w:rsidRPr="006D57D2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>виду</w:t>
            </w:r>
            <w:r w:rsidRPr="006D57D2">
              <w:rPr>
                <w:rFonts w:ascii="Times New Roman" w:hAnsi="Times New Roman"/>
                <w:sz w:val="24"/>
                <w:szCs w:val="24"/>
              </w:rPr>
              <w:t xml:space="preserve"> отсутстви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6D57D2">
              <w:rPr>
                <w:rFonts w:ascii="Times New Roman" w:hAnsi="Times New Roman"/>
                <w:sz w:val="24"/>
                <w:szCs w:val="24"/>
              </w:rPr>
              <w:t xml:space="preserve"> финансирования</w:t>
            </w:r>
          </w:p>
        </w:tc>
      </w:tr>
      <w:tr w:rsidR="00F67F4C" w:rsidRPr="006D57D2" w:rsidTr="006D57D2">
        <w:tc>
          <w:tcPr>
            <w:tcW w:w="684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2666" w:type="dxa"/>
          </w:tcPr>
          <w:p w:rsidR="00F67F4C" w:rsidRPr="006D57D2" w:rsidRDefault="00F67F4C" w:rsidP="00AF4C37">
            <w:pPr>
              <w:pStyle w:val="a"/>
              <w:rPr>
                <w:rFonts w:ascii="Times New Roman" w:hAnsi="Times New Roman" w:cs="Times New Roman"/>
              </w:rPr>
            </w:pPr>
            <w:r w:rsidRPr="006D57D2">
              <w:rPr>
                <w:rFonts w:ascii="Times New Roman" w:hAnsi="Times New Roman" w:cs="Times New Roman"/>
              </w:rPr>
              <w:t xml:space="preserve">Приобретение информационных уличных стендов для территории ТОС </w:t>
            </w:r>
          </w:p>
        </w:tc>
        <w:tc>
          <w:tcPr>
            <w:tcW w:w="1608" w:type="dxa"/>
          </w:tcPr>
          <w:p w:rsidR="00F67F4C" w:rsidRPr="006D57D2" w:rsidRDefault="00F67F4C" w:rsidP="00AF4C37">
            <w:pPr>
              <w:pStyle w:val="a"/>
              <w:rPr>
                <w:rFonts w:ascii="Times New Roman" w:hAnsi="Times New Roman" w:cs="Times New Roman"/>
              </w:rPr>
            </w:pPr>
            <w:r w:rsidRPr="006D57D2">
              <w:rPr>
                <w:rFonts w:ascii="Times New Roman" w:hAnsi="Times New Roman" w:cs="Times New Roman"/>
              </w:rPr>
              <w:t xml:space="preserve">2 квартал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6D57D2">
                <w:rPr>
                  <w:rFonts w:ascii="Times New Roman" w:hAnsi="Times New Roman" w:cs="Times New Roman"/>
                </w:rPr>
                <w:t>2016 г</w:t>
              </w:r>
            </w:smartTag>
            <w:r w:rsidRPr="006D57D2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919" w:type="dxa"/>
          </w:tcPr>
          <w:p w:rsidR="00F67F4C" w:rsidRPr="006D57D2" w:rsidRDefault="00F67F4C" w:rsidP="0016440A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  <w:r w:rsidRPr="006D57D2">
              <w:rPr>
                <w:rFonts w:ascii="Times New Roman" w:hAnsi="Times New Roman" w:cs="Times New Roman"/>
                <w:sz w:val="20"/>
                <w:szCs w:val="20"/>
              </w:rPr>
              <w:t xml:space="preserve">МКУ "Жилищная политика" </w:t>
            </w:r>
          </w:p>
        </w:tc>
        <w:tc>
          <w:tcPr>
            <w:tcW w:w="1972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2480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72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Исполнителем программы принято решение о не проведении мероприятия в связи с существенным увеличением количества ТОС в г. Кургане, и отсутствием возможности установить количество стендов, требуемых к приобретению</w:t>
            </w:r>
          </w:p>
        </w:tc>
      </w:tr>
      <w:tr w:rsidR="00F67F4C" w:rsidRPr="006D57D2" w:rsidTr="006D57D2">
        <w:tc>
          <w:tcPr>
            <w:tcW w:w="684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2666" w:type="dxa"/>
          </w:tcPr>
          <w:p w:rsidR="00F67F4C" w:rsidRPr="006D57D2" w:rsidRDefault="00F67F4C" w:rsidP="00AF4C37">
            <w:pPr>
              <w:pStyle w:val="a"/>
              <w:rPr>
                <w:rFonts w:ascii="Times New Roman" w:hAnsi="Times New Roman" w:cs="Times New Roman"/>
              </w:rPr>
            </w:pPr>
            <w:r w:rsidRPr="006D57D2">
              <w:rPr>
                <w:rFonts w:ascii="Times New Roman" w:hAnsi="Times New Roman" w:cs="Times New Roman"/>
              </w:rPr>
              <w:t xml:space="preserve">Организация и проведение городского конкурса среди ТОС "Творчество, одаренность, содружество" </w:t>
            </w:r>
          </w:p>
        </w:tc>
        <w:tc>
          <w:tcPr>
            <w:tcW w:w="1608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19" w:type="dxa"/>
          </w:tcPr>
          <w:p w:rsidR="00F67F4C" w:rsidRPr="006D57D2" w:rsidRDefault="00F67F4C" w:rsidP="0016440A">
            <w:pPr>
              <w:pStyle w:val="FORMATTEXT"/>
              <w:rPr>
                <w:rFonts w:ascii="Times New Roman" w:hAnsi="Times New Roman" w:cs="Times New Roman"/>
              </w:rPr>
            </w:pPr>
            <w:r w:rsidRPr="006D57D2">
              <w:rPr>
                <w:rFonts w:ascii="Times New Roman" w:hAnsi="Times New Roman" w:cs="Times New Roman"/>
              </w:rPr>
              <w:t>Департамент социальной политики Администрации города Кургана,</w:t>
            </w:r>
          </w:p>
          <w:p w:rsidR="00F67F4C" w:rsidRPr="006D57D2" w:rsidRDefault="00F67F4C" w:rsidP="0016440A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  <w:r w:rsidRPr="006D57D2">
              <w:rPr>
                <w:rFonts w:ascii="Times New Roman" w:hAnsi="Times New Roman" w:cs="Times New Roman"/>
                <w:sz w:val="20"/>
                <w:szCs w:val="20"/>
              </w:rPr>
              <w:t xml:space="preserve">МКУ "Жилищная политика" </w:t>
            </w:r>
          </w:p>
        </w:tc>
        <w:tc>
          <w:tcPr>
            <w:tcW w:w="1972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244,0</w:t>
            </w:r>
          </w:p>
        </w:tc>
        <w:tc>
          <w:tcPr>
            <w:tcW w:w="2480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5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072" w:type="dxa"/>
          </w:tcPr>
          <w:p w:rsidR="00F67F4C" w:rsidRDefault="00F67F4C" w:rsidP="001F4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проведено.</w:t>
            </w:r>
          </w:p>
          <w:p w:rsidR="00F67F4C" w:rsidRPr="006D57D2" w:rsidRDefault="00F67F4C" w:rsidP="001F4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/>
                <w:sz w:val="24"/>
                <w:szCs w:val="24"/>
              </w:rPr>
              <w:t>освоено</w:t>
            </w:r>
            <w:r w:rsidRPr="006D57D2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>виду</w:t>
            </w:r>
            <w:r w:rsidRPr="006D57D2">
              <w:rPr>
                <w:rFonts w:ascii="Times New Roman" w:hAnsi="Times New Roman"/>
                <w:sz w:val="24"/>
                <w:szCs w:val="24"/>
              </w:rPr>
              <w:t xml:space="preserve"> отсутстви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6D57D2">
              <w:rPr>
                <w:rFonts w:ascii="Times New Roman" w:hAnsi="Times New Roman"/>
                <w:sz w:val="24"/>
                <w:szCs w:val="24"/>
              </w:rPr>
              <w:t xml:space="preserve"> финансирования</w:t>
            </w:r>
          </w:p>
        </w:tc>
      </w:tr>
      <w:tr w:rsidR="00F67F4C" w:rsidRPr="006D57D2" w:rsidTr="006D57D2">
        <w:tc>
          <w:tcPr>
            <w:tcW w:w="6877" w:type="dxa"/>
            <w:gridSpan w:val="4"/>
          </w:tcPr>
          <w:p w:rsidR="00F67F4C" w:rsidRPr="006D57D2" w:rsidRDefault="00F67F4C" w:rsidP="006D57D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D57D2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72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57D2">
              <w:rPr>
                <w:rFonts w:ascii="Times New Roman" w:hAnsi="Times New Roman"/>
                <w:b/>
                <w:sz w:val="24"/>
                <w:szCs w:val="24"/>
              </w:rPr>
              <w:t>1859,0</w:t>
            </w:r>
          </w:p>
        </w:tc>
        <w:tc>
          <w:tcPr>
            <w:tcW w:w="2480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57D2">
              <w:rPr>
                <w:rFonts w:ascii="Times New Roman" w:hAnsi="Times New Roman"/>
                <w:b/>
                <w:sz w:val="24"/>
                <w:szCs w:val="24"/>
              </w:rPr>
              <w:t>1184,534</w:t>
            </w:r>
          </w:p>
        </w:tc>
        <w:tc>
          <w:tcPr>
            <w:tcW w:w="1385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57D2">
              <w:rPr>
                <w:rFonts w:ascii="Times New Roman" w:hAnsi="Times New Roman"/>
                <w:b/>
                <w:sz w:val="24"/>
                <w:szCs w:val="24"/>
              </w:rPr>
              <w:t>1184,534</w:t>
            </w:r>
          </w:p>
        </w:tc>
        <w:tc>
          <w:tcPr>
            <w:tcW w:w="2072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7F4C" w:rsidRPr="006D57D2" w:rsidTr="006D57D2">
        <w:tc>
          <w:tcPr>
            <w:tcW w:w="684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66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Организация информационно-методической поддержки ТОС для решения вопросов уставной деятельности</w:t>
            </w:r>
          </w:p>
        </w:tc>
        <w:tc>
          <w:tcPr>
            <w:tcW w:w="1608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F4C" w:rsidRPr="006D57D2" w:rsidTr="006D57D2">
        <w:tc>
          <w:tcPr>
            <w:tcW w:w="684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666" w:type="dxa"/>
          </w:tcPr>
          <w:p w:rsidR="00F67F4C" w:rsidRPr="006D57D2" w:rsidRDefault="00F67F4C" w:rsidP="00AF4C37">
            <w:pPr>
              <w:pStyle w:val="a"/>
              <w:rPr>
                <w:rFonts w:ascii="Times New Roman" w:hAnsi="Times New Roman" w:cs="Times New Roman"/>
              </w:rPr>
            </w:pPr>
            <w:r w:rsidRPr="006D57D2">
              <w:rPr>
                <w:rFonts w:ascii="Times New Roman" w:hAnsi="Times New Roman" w:cs="Times New Roman"/>
              </w:rPr>
              <w:t xml:space="preserve">Содействие в проведении собраний, конференций граждан по организации ТОС </w:t>
            </w:r>
          </w:p>
        </w:tc>
        <w:tc>
          <w:tcPr>
            <w:tcW w:w="1608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9" w:type="dxa"/>
          </w:tcPr>
          <w:p w:rsidR="00F67F4C" w:rsidRPr="006D57D2" w:rsidRDefault="00F67F4C" w:rsidP="0016440A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  <w:r w:rsidRPr="006D57D2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Структурные подразделения Администрации города Кургана, МКУ "Жилищная политика" </w:t>
            </w:r>
          </w:p>
        </w:tc>
        <w:tc>
          <w:tcPr>
            <w:tcW w:w="1972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80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F67F4C" w:rsidRPr="006D57D2" w:rsidTr="006D57D2">
        <w:tc>
          <w:tcPr>
            <w:tcW w:w="684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666" w:type="dxa"/>
          </w:tcPr>
          <w:p w:rsidR="00F67F4C" w:rsidRPr="006D57D2" w:rsidRDefault="00F67F4C" w:rsidP="00AF4C37">
            <w:pPr>
              <w:pStyle w:val="a"/>
              <w:rPr>
                <w:rFonts w:ascii="Times New Roman" w:hAnsi="Times New Roman" w:cs="Times New Roman"/>
              </w:rPr>
            </w:pPr>
            <w:r w:rsidRPr="006D57D2">
              <w:rPr>
                <w:rFonts w:ascii="Times New Roman" w:hAnsi="Times New Roman" w:cs="Times New Roman"/>
              </w:rPr>
              <w:t xml:space="preserve">Разработка правовой базы, регламентирующей деятельность ТОС </w:t>
            </w:r>
          </w:p>
        </w:tc>
        <w:tc>
          <w:tcPr>
            <w:tcW w:w="1608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9" w:type="dxa"/>
          </w:tcPr>
          <w:p w:rsidR="00F67F4C" w:rsidRPr="006D57D2" w:rsidRDefault="00F67F4C" w:rsidP="0016440A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  <w:r w:rsidRPr="006D57D2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Структурные подразделения Администрации города Кургана, МКУ "Жилищная политика" </w:t>
            </w:r>
          </w:p>
        </w:tc>
        <w:tc>
          <w:tcPr>
            <w:tcW w:w="1972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80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F67F4C" w:rsidRPr="006D57D2" w:rsidTr="006D57D2">
        <w:tc>
          <w:tcPr>
            <w:tcW w:w="684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666" w:type="dxa"/>
          </w:tcPr>
          <w:p w:rsidR="00F67F4C" w:rsidRPr="006D57D2" w:rsidRDefault="00F67F4C" w:rsidP="00AF4C37">
            <w:pPr>
              <w:pStyle w:val="a"/>
              <w:rPr>
                <w:rFonts w:ascii="Times New Roman" w:hAnsi="Times New Roman" w:cs="Times New Roman"/>
              </w:rPr>
            </w:pPr>
            <w:r w:rsidRPr="006D57D2">
              <w:rPr>
                <w:rFonts w:ascii="Times New Roman" w:hAnsi="Times New Roman" w:cs="Times New Roman"/>
              </w:rPr>
              <w:t xml:space="preserve">Включение представителей органов ТОС в составы советов, комиссий, рабочих групп, создаваемых в органах местного самоуправления, в целях вовлечения населения в принятие управленческих решений </w:t>
            </w:r>
          </w:p>
        </w:tc>
        <w:tc>
          <w:tcPr>
            <w:tcW w:w="1608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9" w:type="dxa"/>
          </w:tcPr>
          <w:p w:rsidR="00F67F4C" w:rsidRPr="006D57D2" w:rsidRDefault="00F67F4C" w:rsidP="0016440A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  <w:r w:rsidRPr="006D57D2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Структурные подразделения Администрации города Кургана, МКУ "Жилищная политика" </w:t>
            </w:r>
          </w:p>
        </w:tc>
        <w:tc>
          <w:tcPr>
            <w:tcW w:w="1972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80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F67F4C" w:rsidRPr="006D57D2" w:rsidTr="006D57D2">
        <w:tc>
          <w:tcPr>
            <w:tcW w:w="684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666" w:type="dxa"/>
          </w:tcPr>
          <w:p w:rsidR="00F67F4C" w:rsidRPr="006D57D2" w:rsidRDefault="00F67F4C" w:rsidP="00AF4C37">
            <w:pPr>
              <w:pStyle w:val="a"/>
              <w:rPr>
                <w:rFonts w:ascii="Times New Roman" w:hAnsi="Times New Roman" w:cs="Times New Roman"/>
              </w:rPr>
            </w:pPr>
            <w:r w:rsidRPr="006D57D2">
              <w:rPr>
                <w:rFonts w:ascii="Times New Roman" w:hAnsi="Times New Roman" w:cs="Times New Roman"/>
              </w:rPr>
              <w:t xml:space="preserve">Проведение регулярных встреч должностных лиц органов местного самоуправления муниципального образования города Кургана с гражданами по месту жительства, ведение личного приема граждан на территориях ТОС </w:t>
            </w:r>
          </w:p>
        </w:tc>
        <w:tc>
          <w:tcPr>
            <w:tcW w:w="1608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9" w:type="dxa"/>
          </w:tcPr>
          <w:p w:rsidR="00F67F4C" w:rsidRPr="006D57D2" w:rsidRDefault="00F67F4C" w:rsidP="0016440A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  <w:r w:rsidRPr="006D57D2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Структурные подразделения Администрации города Кургана, МКУ "Жилищная политика" </w:t>
            </w:r>
          </w:p>
        </w:tc>
        <w:tc>
          <w:tcPr>
            <w:tcW w:w="1972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80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F67F4C" w:rsidRPr="006D57D2" w:rsidTr="006D57D2">
        <w:tc>
          <w:tcPr>
            <w:tcW w:w="684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2666" w:type="dxa"/>
          </w:tcPr>
          <w:p w:rsidR="00F67F4C" w:rsidRPr="006D57D2" w:rsidRDefault="00F67F4C" w:rsidP="00AF4C37">
            <w:pPr>
              <w:pStyle w:val="a"/>
              <w:rPr>
                <w:rFonts w:ascii="Times New Roman" w:hAnsi="Times New Roman" w:cs="Times New Roman"/>
              </w:rPr>
            </w:pPr>
            <w:r w:rsidRPr="006D57D2">
              <w:rPr>
                <w:rFonts w:ascii="Times New Roman" w:hAnsi="Times New Roman" w:cs="Times New Roman"/>
              </w:rPr>
              <w:t xml:space="preserve">Проведение семинаров для представителей органов ТОС (информирование о новых формах работы ТОС, об опыте работы ТОС других муниципальных образований) </w:t>
            </w:r>
          </w:p>
        </w:tc>
        <w:tc>
          <w:tcPr>
            <w:tcW w:w="1608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19" w:type="dxa"/>
          </w:tcPr>
          <w:p w:rsidR="00F67F4C" w:rsidRPr="006D57D2" w:rsidRDefault="00F67F4C" w:rsidP="0016440A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  <w:r w:rsidRPr="006D57D2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жилищно-коммунального хозяйства Администрации города Кургана, МКУ "Жилищная политика" </w:t>
            </w:r>
          </w:p>
        </w:tc>
        <w:tc>
          <w:tcPr>
            <w:tcW w:w="1972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80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F67F4C" w:rsidRPr="006D57D2" w:rsidTr="006D57D2">
        <w:tc>
          <w:tcPr>
            <w:tcW w:w="684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2666" w:type="dxa"/>
          </w:tcPr>
          <w:p w:rsidR="00F67F4C" w:rsidRPr="006D57D2" w:rsidRDefault="00F67F4C" w:rsidP="00AF4C37">
            <w:pPr>
              <w:pStyle w:val="a"/>
              <w:rPr>
                <w:rFonts w:ascii="Times New Roman" w:hAnsi="Times New Roman" w:cs="Times New Roman"/>
              </w:rPr>
            </w:pPr>
            <w:r w:rsidRPr="006D57D2">
              <w:rPr>
                <w:rFonts w:ascii="Times New Roman" w:hAnsi="Times New Roman" w:cs="Times New Roman"/>
              </w:rPr>
              <w:t xml:space="preserve">Сотрудничество с образовательными учреждениями, общественными и иными организациями по выявлению местного актива в целях привлечения его к работе в составе ТОС (члены родительских комитетов, общественных организаций и иные лица, занимающие активную гражданскую позицию, способные работать с населением) </w:t>
            </w:r>
          </w:p>
        </w:tc>
        <w:tc>
          <w:tcPr>
            <w:tcW w:w="1608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19" w:type="dxa"/>
          </w:tcPr>
          <w:p w:rsidR="00F67F4C" w:rsidRPr="006D57D2" w:rsidRDefault="00F67F4C" w:rsidP="0016440A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  <w:r w:rsidRPr="006D57D2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жилищно-коммунального хозяйства Администрации города Кургана, МКУ "Жилищная политика" </w:t>
            </w:r>
          </w:p>
        </w:tc>
        <w:tc>
          <w:tcPr>
            <w:tcW w:w="1972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80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F67F4C" w:rsidRPr="006D57D2" w:rsidTr="006D57D2">
        <w:tc>
          <w:tcPr>
            <w:tcW w:w="684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2666" w:type="dxa"/>
          </w:tcPr>
          <w:p w:rsidR="00F67F4C" w:rsidRPr="006D57D2" w:rsidRDefault="00F67F4C" w:rsidP="00AF4C37">
            <w:pPr>
              <w:pStyle w:val="a"/>
              <w:rPr>
                <w:rFonts w:ascii="Times New Roman" w:hAnsi="Times New Roman" w:cs="Times New Roman"/>
              </w:rPr>
            </w:pPr>
            <w:r w:rsidRPr="006D57D2">
              <w:rPr>
                <w:rFonts w:ascii="Times New Roman" w:hAnsi="Times New Roman" w:cs="Times New Roman"/>
              </w:rPr>
              <w:t xml:space="preserve">Оказание консультационной помощи при организации социальной деятельности ТОС </w:t>
            </w:r>
          </w:p>
        </w:tc>
        <w:tc>
          <w:tcPr>
            <w:tcW w:w="1608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9" w:type="dxa"/>
          </w:tcPr>
          <w:p w:rsidR="00F67F4C" w:rsidRPr="006D57D2" w:rsidRDefault="00F67F4C" w:rsidP="0016440A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  <w:r w:rsidRPr="006D57D2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Структурные подразделения Администрации города Кургана, МКУ "Жилищная политика" </w:t>
            </w:r>
          </w:p>
        </w:tc>
        <w:tc>
          <w:tcPr>
            <w:tcW w:w="1972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80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F67F4C" w:rsidRPr="006D57D2" w:rsidTr="006D57D2">
        <w:tc>
          <w:tcPr>
            <w:tcW w:w="684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2666" w:type="dxa"/>
          </w:tcPr>
          <w:p w:rsidR="00F67F4C" w:rsidRPr="006D57D2" w:rsidRDefault="00F67F4C" w:rsidP="00AF4C37">
            <w:pPr>
              <w:pStyle w:val="a"/>
              <w:rPr>
                <w:rFonts w:ascii="Times New Roman" w:hAnsi="Times New Roman" w:cs="Times New Roman"/>
              </w:rPr>
            </w:pPr>
            <w:r w:rsidRPr="006D57D2">
              <w:rPr>
                <w:rFonts w:ascii="Times New Roman" w:hAnsi="Times New Roman" w:cs="Times New Roman"/>
              </w:rPr>
              <w:t xml:space="preserve">Ведение страницы "В помощь ТОС" на официальном сайте муниципального образования города Кургана </w:t>
            </w:r>
          </w:p>
        </w:tc>
        <w:tc>
          <w:tcPr>
            <w:tcW w:w="1608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9" w:type="dxa"/>
          </w:tcPr>
          <w:p w:rsidR="00F67F4C" w:rsidRPr="006D57D2" w:rsidRDefault="00F67F4C" w:rsidP="0016440A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  <w:r w:rsidRPr="006D57D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города Кургана, МКУ "Жилищная политика" </w:t>
            </w:r>
          </w:p>
        </w:tc>
        <w:tc>
          <w:tcPr>
            <w:tcW w:w="1972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80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F67F4C" w:rsidRPr="006D57D2" w:rsidTr="006D57D2">
        <w:tc>
          <w:tcPr>
            <w:tcW w:w="684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2666" w:type="dxa"/>
          </w:tcPr>
          <w:p w:rsidR="00F67F4C" w:rsidRPr="006D57D2" w:rsidRDefault="00F67F4C" w:rsidP="00AF4C3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D57D2">
              <w:rPr>
                <w:rFonts w:ascii="Times New Roman" w:hAnsi="Times New Roman" w:cs="Times New Roman"/>
                <w:sz w:val="24"/>
                <w:szCs w:val="24"/>
              </w:rPr>
              <w:t>Привлечение представителей ТОС к работе по информированию населения о способах защиты</w:t>
            </w:r>
          </w:p>
          <w:p w:rsidR="00F67F4C" w:rsidRPr="006D57D2" w:rsidRDefault="00F67F4C" w:rsidP="00AF4C37">
            <w:pPr>
              <w:pStyle w:val="a"/>
              <w:rPr>
                <w:rFonts w:ascii="Times New Roman" w:hAnsi="Times New Roman" w:cs="Times New Roman"/>
              </w:rPr>
            </w:pPr>
            <w:r w:rsidRPr="006D57D2">
              <w:rPr>
                <w:rFonts w:ascii="Times New Roman" w:hAnsi="Times New Roman" w:cs="Times New Roman"/>
              </w:rPr>
              <w:t xml:space="preserve">от опасности при чрезвычайных ситуациях природного и техногенного характера </w:t>
            </w:r>
          </w:p>
        </w:tc>
        <w:tc>
          <w:tcPr>
            <w:tcW w:w="1608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F67F4C" w:rsidRPr="006D57D2" w:rsidRDefault="00F67F4C" w:rsidP="006D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:rsidR="00F67F4C" w:rsidRPr="006D57D2" w:rsidRDefault="00F67F4C" w:rsidP="0016440A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  <w:r w:rsidRPr="006D57D2">
              <w:rPr>
                <w:rFonts w:ascii="Times New Roman" w:hAnsi="Times New Roman" w:cs="Times New Roman"/>
                <w:sz w:val="20"/>
                <w:szCs w:val="20"/>
              </w:rPr>
              <w:t xml:space="preserve">МКУ "Управление по делам ГО и ЧС города Кургана", МКУ "Жилищная политика" </w:t>
            </w:r>
          </w:p>
        </w:tc>
        <w:tc>
          <w:tcPr>
            <w:tcW w:w="1972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80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</w:tbl>
    <w:p w:rsidR="00F67F4C" w:rsidRDefault="00F67F4C" w:rsidP="00384DEB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F67F4C" w:rsidRDefault="00F67F4C" w:rsidP="00384DEB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F67F4C" w:rsidRDefault="00F67F4C" w:rsidP="00384DEB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F67F4C" w:rsidRDefault="00F67F4C" w:rsidP="00384DEB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F67F4C" w:rsidRDefault="00F67F4C" w:rsidP="00384DEB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F67F4C" w:rsidRDefault="00F67F4C" w:rsidP="00384DEB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F67F4C" w:rsidRDefault="00F67F4C" w:rsidP="00384DEB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F67F4C" w:rsidRDefault="00F67F4C" w:rsidP="00384DEB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F67F4C" w:rsidRDefault="00F67F4C" w:rsidP="00384DEB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F67F4C" w:rsidRDefault="00F67F4C" w:rsidP="00384DEB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F67F4C" w:rsidRDefault="00F67F4C" w:rsidP="00384DEB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F67F4C" w:rsidRDefault="00F67F4C" w:rsidP="00384DEB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F67F4C" w:rsidRDefault="00F67F4C" w:rsidP="00384DEB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F67F4C" w:rsidRDefault="00F67F4C" w:rsidP="00384DEB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F67F4C" w:rsidRDefault="00F67F4C" w:rsidP="00212CD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12CDD">
        <w:rPr>
          <w:rFonts w:ascii="Times New Roman" w:hAnsi="Times New Roman"/>
          <w:b/>
          <w:sz w:val="28"/>
          <w:szCs w:val="28"/>
        </w:rPr>
        <w:t>3. Оценка эффективности результатов реализации муниципальной программы</w:t>
      </w:r>
    </w:p>
    <w:p w:rsidR="00F67F4C" w:rsidRPr="00212CDD" w:rsidRDefault="00F67F4C" w:rsidP="00212CD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67F4C" w:rsidRDefault="00F67F4C" w:rsidP="00CA4649">
      <w:pPr>
        <w:ind w:firstLine="70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Оценка целевых индикаторов муниципальной программы </w:t>
      </w:r>
      <w:r w:rsidRPr="00384DEB">
        <w:rPr>
          <w:rFonts w:ascii="Times New Roman" w:hAnsi="Times New Roman"/>
          <w:sz w:val="28"/>
          <w:szCs w:val="28"/>
        </w:rPr>
        <w:t>«Развитие территориального общественного самоуправления на территории города Кургана на 2016 – 2018 годы»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4DEB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отчетный </w:t>
      </w:r>
      <w:r w:rsidRPr="00384DEB">
        <w:rPr>
          <w:rFonts w:ascii="Times New Roman" w:hAnsi="Times New Roman"/>
          <w:sz w:val="28"/>
          <w:szCs w:val="28"/>
        </w:rPr>
        <w:t>2016 год</w:t>
      </w:r>
      <w:r>
        <w:rPr>
          <w:rFonts w:ascii="Times New Roman" w:hAnsi="Times New Roman"/>
          <w:sz w:val="28"/>
          <w:szCs w:val="28"/>
        </w:rPr>
        <w:t>:</w:t>
      </w:r>
    </w:p>
    <w:p w:rsidR="00F67F4C" w:rsidRDefault="00F67F4C" w:rsidP="00CA4649">
      <w:pPr>
        <w:ind w:firstLine="708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64"/>
        <w:gridCol w:w="2464"/>
        <w:gridCol w:w="2464"/>
        <w:gridCol w:w="2464"/>
        <w:gridCol w:w="2465"/>
        <w:gridCol w:w="2465"/>
      </w:tblGrid>
      <w:tr w:rsidR="00F67F4C" w:rsidRPr="006D57D2" w:rsidTr="006D57D2">
        <w:tc>
          <w:tcPr>
            <w:tcW w:w="2464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D2">
              <w:rPr>
                <w:rFonts w:ascii="Times New Roman" w:hAnsi="Times New Roman"/>
                <w:b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2464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D2">
              <w:rPr>
                <w:rFonts w:ascii="Times New Roman" w:hAnsi="Times New Roman"/>
                <w:b/>
                <w:sz w:val="24"/>
                <w:szCs w:val="24"/>
              </w:rPr>
              <w:t>Единицы  измерения</w:t>
            </w:r>
          </w:p>
        </w:tc>
        <w:tc>
          <w:tcPr>
            <w:tcW w:w="7393" w:type="dxa"/>
            <w:gridSpan w:val="3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D2">
              <w:rPr>
                <w:rFonts w:ascii="Times New Roman" w:hAnsi="Times New Roman"/>
                <w:b/>
                <w:sz w:val="24"/>
                <w:szCs w:val="24"/>
              </w:rPr>
              <w:t>Значение целевого индикатора</w:t>
            </w:r>
          </w:p>
        </w:tc>
        <w:tc>
          <w:tcPr>
            <w:tcW w:w="2465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D2">
              <w:rPr>
                <w:rFonts w:ascii="Times New Roman" w:hAnsi="Times New Roman"/>
                <w:b/>
                <w:sz w:val="24"/>
                <w:szCs w:val="24"/>
              </w:rPr>
              <w:t>Оценка, баллы</w:t>
            </w:r>
          </w:p>
        </w:tc>
      </w:tr>
      <w:tr w:rsidR="00F67F4C" w:rsidRPr="006D57D2" w:rsidTr="006D57D2">
        <w:tc>
          <w:tcPr>
            <w:tcW w:w="2464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D2">
              <w:rPr>
                <w:rFonts w:ascii="Times New Roman" w:hAnsi="Times New Roman"/>
                <w:b/>
                <w:sz w:val="24"/>
                <w:szCs w:val="24"/>
              </w:rPr>
              <w:t>Утверждено в целевой программе</w:t>
            </w:r>
          </w:p>
        </w:tc>
        <w:tc>
          <w:tcPr>
            <w:tcW w:w="2464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D2">
              <w:rPr>
                <w:rFonts w:ascii="Times New Roman" w:hAnsi="Times New Roman"/>
                <w:b/>
                <w:sz w:val="24"/>
                <w:szCs w:val="24"/>
              </w:rPr>
              <w:t>Достигнуто</w:t>
            </w:r>
          </w:p>
        </w:tc>
        <w:tc>
          <w:tcPr>
            <w:tcW w:w="2465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D2">
              <w:rPr>
                <w:rFonts w:ascii="Times New Roman" w:hAnsi="Times New Roman"/>
                <w:b/>
                <w:sz w:val="24"/>
                <w:szCs w:val="24"/>
              </w:rPr>
              <w:t>Отклонение, %</w:t>
            </w:r>
          </w:p>
        </w:tc>
        <w:tc>
          <w:tcPr>
            <w:tcW w:w="2465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F4C" w:rsidRPr="006D57D2" w:rsidTr="006D57D2">
        <w:tc>
          <w:tcPr>
            <w:tcW w:w="2464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65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65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67F4C" w:rsidRPr="006D57D2" w:rsidTr="006D57D2">
        <w:tc>
          <w:tcPr>
            <w:tcW w:w="2464" w:type="dxa"/>
          </w:tcPr>
          <w:p w:rsidR="00F67F4C" w:rsidRPr="006D57D2" w:rsidRDefault="00F67F4C" w:rsidP="002A555B">
            <w:pPr>
              <w:pStyle w:val="a"/>
              <w:rPr>
                <w:rFonts w:ascii="Times New Roman" w:hAnsi="Times New Roman" w:cs="Times New Roman"/>
              </w:rPr>
            </w:pPr>
            <w:r w:rsidRPr="006D57D2">
              <w:rPr>
                <w:rFonts w:ascii="Times New Roman" w:hAnsi="Times New Roman" w:cs="Times New Roman"/>
              </w:rPr>
              <w:t xml:space="preserve">Доля жителей, объединенных в ТОС, по отношению к общему количеству жителей города Кургана </w:t>
            </w:r>
          </w:p>
        </w:tc>
        <w:tc>
          <w:tcPr>
            <w:tcW w:w="2464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464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64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6,95</w:t>
            </w:r>
          </w:p>
        </w:tc>
        <w:tc>
          <w:tcPr>
            <w:tcW w:w="2465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-13,1</w:t>
            </w:r>
          </w:p>
        </w:tc>
        <w:tc>
          <w:tcPr>
            <w:tcW w:w="2465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- 3</w:t>
            </w:r>
          </w:p>
        </w:tc>
      </w:tr>
      <w:tr w:rsidR="00F67F4C" w:rsidRPr="006D57D2" w:rsidTr="006D57D2">
        <w:tc>
          <w:tcPr>
            <w:tcW w:w="2464" w:type="dxa"/>
          </w:tcPr>
          <w:p w:rsidR="00F67F4C" w:rsidRPr="006D57D2" w:rsidRDefault="00F67F4C" w:rsidP="002A555B">
            <w:pPr>
              <w:pStyle w:val="a"/>
              <w:rPr>
                <w:rFonts w:ascii="Times New Roman" w:hAnsi="Times New Roman" w:cs="Times New Roman"/>
              </w:rPr>
            </w:pPr>
            <w:r w:rsidRPr="006D57D2">
              <w:rPr>
                <w:rFonts w:ascii="Times New Roman" w:hAnsi="Times New Roman" w:cs="Times New Roman"/>
              </w:rPr>
              <w:t xml:space="preserve">Количество организованных ТОС города Кургана </w:t>
            </w:r>
          </w:p>
        </w:tc>
        <w:tc>
          <w:tcPr>
            <w:tcW w:w="2464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2464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64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65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65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67F4C" w:rsidRPr="006D57D2" w:rsidTr="006D57D2">
        <w:tc>
          <w:tcPr>
            <w:tcW w:w="2464" w:type="dxa"/>
          </w:tcPr>
          <w:p w:rsidR="00F67F4C" w:rsidRPr="006D57D2" w:rsidRDefault="00F67F4C" w:rsidP="002A555B">
            <w:pPr>
              <w:pStyle w:val="a"/>
              <w:rPr>
                <w:rFonts w:ascii="Times New Roman" w:hAnsi="Times New Roman" w:cs="Times New Roman"/>
              </w:rPr>
            </w:pPr>
            <w:r w:rsidRPr="006D57D2">
              <w:rPr>
                <w:rFonts w:ascii="Times New Roman" w:hAnsi="Times New Roman" w:cs="Times New Roman"/>
              </w:rPr>
              <w:t xml:space="preserve">Количество ТОС города Кургана, зарегистрированных в качестве юридических лиц </w:t>
            </w:r>
          </w:p>
        </w:tc>
        <w:tc>
          <w:tcPr>
            <w:tcW w:w="2464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2464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64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65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-100</w:t>
            </w:r>
          </w:p>
        </w:tc>
        <w:tc>
          <w:tcPr>
            <w:tcW w:w="2465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-3</w:t>
            </w:r>
          </w:p>
        </w:tc>
      </w:tr>
      <w:tr w:rsidR="00F67F4C" w:rsidRPr="006D57D2" w:rsidTr="006D57D2">
        <w:tc>
          <w:tcPr>
            <w:tcW w:w="2464" w:type="dxa"/>
          </w:tcPr>
          <w:p w:rsidR="00F67F4C" w:rsidRPr="006D57D2" w:rsidRDefault="00F67F4C" w:rsidP="002A555B">
            <w:pPr>
              <w:pStyle w:val="a"/>
              <w:rPr>
                <w:rFonts w:ascii="Times New Roman" w:hAnsi="Times New Roman" w:cs="Times New Roman"/>
              </w:rPr>
            </w:pPr>
            <w:r w:rsidRPr="006D57D2">
              <w:rPr>
                <w:rFonts w:ascii="Times New Roman" w:hAnsi="Times New Roman" w:cs="Times New Roman"/>
              </w:rPr>
              <w:t xml:space="preserve">Количество информационных сообщений в средствах массовой информации о деятельности ТОС города Кургана </w:t>
            </w:r>
          </w:p>
        </w:tc>
        <w:tc>
          <w:tcPr>
            <w:tcW w:w="2464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2464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64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465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2465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67F4C" w:rsidRPr="006D57D2" w:rsidTr="006D57D2">
        <w:tc>
          <w:tcPr>
            <w:tcW w:w="2464" w:type="dxa"/>
          </w:tcPr>
          <w:p w:rsidR="00F67F4C" w:rsidRPr="006D57D2" w:rsidRDefault="00F67F4C" w:rsidP="002A555B">
            <w:pPr>
              <w:pStyle w:val="a"/>
              <w:rPr>
                <w:rFonts w:ascii="Times New Roman" w:hAnsi="Times New Roman" w:cs="Times New Roman"/>
              </w:rPr>
            </w:pPr>
            <w:r w:rsidRPr="006D57D2">
              <w:rPr>
                <w:rFonts w:ascii="Times New Roman" w:hAnsi="Times New Roman" w:cs="Times New Roman"/>
              </w:rPr>
              <w:t>Итоговая сводная оценка</w:t>
            </w:r>
          </w:p>
        </w:tc>
        <w:tc>
          <w:tcPr>
            <w:tcW w:w="2464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64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64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65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65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F67F4C" w:rsidRDefault="00F67F4C" w:rsidP="0016440A">
      <w:pPr>
        <w:contextualSpacing/>
        <w:rPr>
          <w:rFonts w:ascii="Times New Roman" w:hAnsi="Times New Roman"/>
          <w:sz w:val="28"/>
          <w:szCs w:val="28"/>
        </w:rPr>
      </w:pPr>
    </w:p>
    <w:p w:rsidR="00F67F4C" w:rsidRDefault="00F67F4C" w:rsidP="00CA4649">
      <w:pPr>
        <w:ind w:firstLine="70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 Динамика значений целевых индикаторов муниципальной программы </w:t>
      </w:r>
      <w:r w:rsidRPr="00384DEB">
        <w:rPr>
          <w:rFonts w:ascii="Times New Roman" w:hAnsi="Times New Roman"/>
          <w:sz w:val="28"/>
          <w:szCs w:val="28"/>
        </w:rPr>
        <w:t>«Развитие территориального общественного самоуправления на территории города Кургана на 2016 – 2018 годы»</w:t>
      </w:r>
      <w:r>
        <w:rPr>
          <w:rFonts w:ascii="Times New Roman" w:hAnsi="Times New Roman"/>
          <w:sz w:val="28"/>
          <w:szCs w:val="28"/>
        </w:rPr>
        <w:t>:</w:t>
      </w:r>
    </w:p>
    <w:p w:rsidR="00F67F4C" w:rsidRDefault="00F67F4C" w:rsidP="0016440A">
      <w:pPr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29"/>
        <w:gridCol w:w="1502"/>
        <w:gridCol w:w="2274"/>
        <w:gridCol w:w="1199"/>
        <w:gridCol w:w="1199"/>
        <w:gridCol w:w="1199"/>
        <w:gridCol w:w="1465"/>
        <w:gridCol w:w="1649"/>
        <w:gridCol w:w="1970"/>
      </w:tblGrid>
      <w:tr w:rsidR="00F67F4C" w:rsidRPr="006D57D2" w:rsidTr="006D57D2">
        <w:tc>
          <w:tcPr>
            <w:tcW w:w="2329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D2">
              <w:rPr>
                <w:rFonts w:ascii="Times New Roman" w:hAnsi="Times New Roman"/>
                <w:b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1502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D2">
              <w:rPr>
                <w:rFonts w:ascii="Times New Roman" w:hAnsi="Times New Roman"/>
                <w:b/>
                <w:sz w:val="24"/>
                <w:szCs w:val="24"/>
              </w:rPr>
              <w:t>Единицы  измерения</w:t>
            </w:r>
          </w:p>
        </w:tc>
        <w:tc>
          <w:tcPr>
            <w:tcW w:w="2274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D2">
              <w:rPr>
                <w:rFonts w:ascii="Times New Roman" w:hAnsi="Times New Roman"/>
                <w:b/>
                <w:sz w:val="24"/>
                <w:szCs w:val="24"/>
              </w:rPr>
              <w:t>Базовое значение индикатора в год, предшествующий началу реализации муниципальной программы</w:t>
            </w:r>
          </w:p>
        </w:tc>
        <w:tc>
          <w:tcPr>
            <w:tcW w:w="5062" w:type="dxa"/>
            <w:gridSpan w:val="4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D2"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 индикатора по годам реализации муниципальной программы</w:t>
            </w:r>
          </w:p>
        </w:tc>
        <w:tc>
          <w:tcPr>
            <w:tcW w:w="1649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D2">
              <w:rPr>
                <w:rFonts w:ascii="Times New Roman" w:hAnsi="Times New Roman"/>
                <w:b/>
                <w:sz w:val="24"/>
                <w:szCs w:val="24"/>
              </w:rPr>
              <w:t>Темп роста значения индикатора в отчетном году по сравнению с предыдущим годом, %</w:t>
            </w:r>
          </w:p>
        </w:tc>
        <w:tc>
          <w:tcPr>
            <w:tcW w:w="1970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D2">
              <w:rPr>
                <w:rFonts w:ascii="Times New Roman" w:hAnsi="Times New Roman"/>
                <w:b/>
                <w:sz w:val="24"/>
                <w:szCs w:val="24"/>
              </w:rPr>
              <w:t>Плановое значение индикатора в последний год реализации муниципальной программы</w:t>
            </w:r>
          </w:p>
        </w:tc>
      </w:tr>
      <w:tr w:rsidR="00F67F4C" w:rsidRPr="006D57D2" w:rsidTr="006D57D2">
        <w:tc>
          <w:tcPr>
            <w:tcW w:w="2329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4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9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2016 год</w:t>
            </w:r>
          </w:p>
        </w:tc>
        <w:tc>
          <w:tcPr>
            <w:tcW w:w="1199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199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465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Отчетный</w:t>
            </w:r>
          </w:p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2016 год</w:t>
            </w:r>
          </w:p>
        </w:tc>
        <w:tc>
          <w:tcPr>
            <w:tcW w:w="1649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7F4C" w:rsidRPr="006D57D2" w:rsidTr="006D57D2">
        <w:tc>
          <w:tcPr>
            <w:tcW w:w="2329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74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99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99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99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65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49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70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F67F4C" w:rsidRPr="006D57D2" w:rsidTr="006D57D2">
        <w:tc>
          <w:tcPr>
            <w:tcW w:w="2329" w:type="dxa"/>
          </w:tcPr>
          <w:p w:rsidR="00F67F4C" w:rsidRPr="006D57D2" w:rsidRDefault="00F67F4C" w:rsidP="00F85FF7">
            <w:pPr>
              <w:pStyle w:val="a"/>
              <w:rPr>
                <w:rFonts w:ascii="Times New Roman" w:hAnsi="Times New Roman" w:cs="Times New Roman"/>
              </w:rPr>
            </w:pPr>
            <w:r w:rsidRPr="006D57D2">
              <w:rPr>
                <w:rFonts w:ascii="Times New Roman" w:hAnsi="Times New Roman" w:cs="Times New Roman"/>
              </w:rPr>
              <w:t xml:space="preserve">Доля жителей, объединенных в ТОС, по отношению к общему количеству жителей города Кургана </w:t>
            </w:r>
          </w:p>
        </w:tc>
        <w:tc>
          <w:tcPr>
            <w:tcW w:w="1502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274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6,2</w:t>
            </w:r>
          </w:p>
        </w:tc>
        <w:tc>
          <w:tcPr>
            <w:tcW w:w="1199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6,95</w:t>
            </w:r>
          </w:p>
        </w:tc>
        <w:tc>
          <w:tcPr>
            <w:tcW w:w="1199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199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65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6,95</w:t>
            </w:r>
          </w:p>
        </w:tc>
        <w:tc>
          <w:tcPr>
            <w:tcW w:w="1649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12,1</w:t>
            </w:r>
          </w:p>
        </w:tc>
        <w:tc>
          <w:tcPr>
            <w:tcW w:w="1970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F67F4C" w:rsidRPr="006D57D2" w:rsidTr="006D57D2">
        <w:tc>
          <w:tcPr>
            <w:tcW w:w="2329" w:type="dxa"/>
          </w:tcPr>
          <w:p w:rsidR="00F67F4C" w:rsidRPr="006D57D2" w:rsidRDefault="00F67F4C" w:rsidP="00F85FF7">
            <w:pPr>
              <w:pStyle w:val="a"/>
              <w:rPr>
                <w:rFonts w:ascii="Times New Roman" w:hAnsi="Times New Roman" w:cs="Times New Roman"/>
              </w:rPr>
            </w:pPr>
            <w:r w:rsidRPr="006D57D2">
              <w:rPr>
                <w:rFonts w:ascii="Times New Roman" w:hAnsi="Times New Roman" w:cs="Times New Roman"/>
              </w:rPr>
              <w:t xml:space="preserve">Количество организованных ТОС города Кургана </w:t>
            </w:r>
          </w:p>
        </w:tc>
        <w:tc>
          <w:tcPr>
            <w:tcW w:w="1502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2274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99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99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199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65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649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62,5</w:t>
            </w:r>
          </w:p>
        </w:tc>
        <w:tc>
          <w:tcPr>
            <w:tcW w:w="1970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F67F4C" w:rsidRPr="006D57D2" w:rsidTr="006D57D2">
        <w:tc>
          <w:tcPr>
            <w:tcW w:w="2329" w:type="dxa"/>
          </w:tcPr>
          <w:p w:rsidR="00F67F4C" w:rsidRPr="006D57D2" w:rsidRDefault="00F67F4C" w:rsidP="00F85FF7">
            <w:pPr>
              <w:pStyle w:val="a"/>
              <w:rPr>
                <w:rFonts w:ascii="Times New Roman" w:hAnsi="Times New Roman" w:cs="Times New Roman"/>
              </w:rPr>
            </w:pPr>
            <w:r w:rsidRPr="006D57D2">
              <w:rPr>
                <w:rFonts w:ascii="Times New Roman" w:hAnsi="Times New Roman" w:cs="Times New Roman"/>
              </w:rPr>
              <w:t xml:space="preserve">Количество ТОС города Кургана, зарегистрированных в качестве юридических лиц </w:t>
            </w:r>
          </w:p>
        </w:tc>
        <w:tc>
          <w:tcPr>
            <w:tcW w:w="1502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2274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9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9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199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65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49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70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F67F4C" w:rsidRPr="006D57D2" w:rsidTr="006D57D2">
        <w:tc>
          <w:tcPr>
            <w:tcW w:w="2329" w:type="dxa"/>
          </w:tcPr>
          <w:p w:rsidR="00F67F4C" w:rsidRPr="006D57D2" w:rsidRDefault="00F67F4C" w:rsidP="00F85FF7">
            <w:pPr>
              <w:pStyle w:val="a"/>
              <w:rPr>
                <w:rFonts w:ascii="Times New Roman" w:hAnsi="Times New Roman" w:cs="Times New Roman"/>
              </w:rPr>
            </w:pPr>
            <w:r w:rsidRPr="006D57D2">
              <w:rPr>
                <w:rFonts w:ascii="Times New Roman" w:hAnsi="Times New Roman" w:cs="Times New Roman"/>
              </w:rPr>
              <w:t xml:space="preserve">Количество информационных сообщений в средствах массовой информации о деятельности ТОС города Кургана </w:t>
            </w:r>
          </w:p>
        </w:tc>
        <w:tc>
          <w:tcPr>
            <w:tcW w:w="1502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D2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2274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99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199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199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65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649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1250</w:t>
            </w:r>
          </w:p>
        </w:tc>
        <w:tc>
          <w:tcPr>
            <w:tcW w:w="1970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</w:tbl>
    <w:p w:rsidR="00F67F4C" w:rsidRDefault="00F67F4C" w:rsidP="00CA4649">
      <w:pPr>
        <w:ind w:firstLine="70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 Оценка эффективности муниципальной программы </w:t>
      </w:r>
      <w:r w:rsidRPr="00384DEB">
        <w:rPr>
          <w:rFonts w:ascii="Times New Roman" w:hAnsi="Times New Roman"/>
          <w:sz w:val="28"/>
          <w:szCs w:val="28"/>
        </w:rPr>
        <w:t>«Развитие территориального общественного самоуправления на территории города Кургана на 2016 – 2018 годы»</w:t>
      </w:r>
      <w:r>
        <w:rPr>
          <w:rFonts w:ascii="Times New Roman" w:hAnsi="Times New Roman"/>
          <w:sz w:val="28"/>
          <w:szCs w:val="28"/>
        </w:rPr>
        <w:t xml:space="preserve"> за отчетный 2016 год:</w:t>
      </w:r>
    </w:p>
    <w:p w:rsidR="00F67F4C" w:rsidRDefault="00F67F4C" w:rsidP="00CA4649">
      <w:pPr>
        <w:ind w:firstLine="708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7"/>
        <w:gridCol w:w="5307"/>
        <w:gridCol w:w="2953"/>
        <w:gridCol w:w="2954"/>
        <w:gridCol w:w="2955"/>
      </w:tblGrid>
      <w:tr w:rsidR="00F67F4C" w:rsidRPr="006D57D2" w:rsidTr="006D57D2">
        <w:tc>
          <w:tcPr>
            <w:tcW w:w="594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57D2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320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57D2">
              <w:rPr>
                <w:rFonts w:ascii="Times New Roman" w:hAnsi="Times New Roman"/>
                <w:b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2957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57D2">
              <w:rPr>
                <w:rFonts w:ascii="Times New Roman" w:hAnsi="Times New Roman"/>
                <w:b/>
                <w:sz w:val="28"/>
                <w:szCs w:val="28"/>
              </w:rPr>
              <w:t>Итоговая сводная оценка</w:t>
            </w:r>
          </w:p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57D2">
              <w:rPr>
                <w:rFonts w:ascii="Times New Roman" w:hAnsi="Times New Roman"/>
                <w:b/>
                <w:sz w:val="28"/>
                <w:szCs w:val="28"/>
              </w:rPr>
              <w:t>(баллы)</w:t>
            </w:r>
          </w:p>
        </w:tc>
        <w:tc>
          <w:tcPr>
            <w:tcW w:w="2957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57D2">
              <w:rPr>
                <w:rFonts w:ascii="Times New Roman" w:hAnsi="Times New Roman"/>
                <w:b/>
                <w:sz w:val="28"/>
                <w:szCs w:val="28"/>
              </w:rPr>
              <w:t>Вывод об эффективности муниципальной программы</w:t>
            </w:r>
          </w:p>
        </w:tc>
        <w:tc>
          <w:tcPr>
            <w:tcW w:w="2958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57D2">
              <w:rPr>
                <w:rFonts w:ascii="Times New Roman" w:hAnsi="Times New Roman"/>
                <w:b/>
                <w:sz w:val="28"/>
                <w:szCs w:val="28"/>
              </w:rPr>
              <w:t>Предложения по дальнейшей реализации муниципальной программы</w:t>
            </w:r>
          </w:p>
        </w:tc>
      </w:tr>
      <w:tr w:rsidR="00F67F4C" w:rsidRPr="006D57D2" w:rsidTr="006D57D2">
        <w:tc>
          <w:tcPr>
            <w:tcW w:w="594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20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«Развитие территориального общественного самоуправления на территории города Кургана на 2016 – 2018 годы»</w:t>
            </w:r>
          </w:p>
        </w:tc>
        <w:tc>
          <w:tcPr>
            <w:tcW w:w="2957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Положительное значение (2)</w:t>
            </w:r>
          </w:p>
        </w:tc>
        <w:tc>
          <w:tcPr>
            <w:tcW w:w="2957" w:type="dxa"/>
            <w:vAlign w:val="center"/>
          </w:tcPr>
          <w:p w:rsidR="00F67F4C" w:rsidRPr="006D57D2" w:rsidRDefault="00F67F4C" w:rsidP="006D57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Ожидаемая эффективность достигнута частично</w:t>
            </w:r>
          </w:p>
        </w:tc>
        <w:tc>
          <w:tcPr>
            <w:tcW w:w="2958" w:type="dxa"/>
          </w:tcPr>
          <w:p w:rsidR="00F67F4C" w:rsidRPr="006D57D2" w:rsidRDefault="00F67F4C" w:rsidP="006D57D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D57D2">
              <w:rPr>
                <w:rFonts w:ascii="Times New Roman" w:hAnsi="Times New Roman"/>
                <w:sz w:val="28"/>
                <w:szCs w:val="28"/>
              </w:rPr>
              <w:t>Продолжать реализацию муниципальной программы</w:t>
            </w:r>
          </w:p>
        </w:tc>
      </w:tr>
    </w:tbl>
    <w:p w:rsidR="00F67F4C" w:rsidRDefault="00F67F4C" w:rsidP="00CA4649">
      <w:pPr>
        <w:ind w:firstLine="708"/>
        <w:contextualSpacing/>
        <w:rPr>
          <w:rFonts w:ascii="Times New Roman" w:hAnsi="Times New Roman"/>
          <w:sz w:val="28"/>
          <w:szCs w:val="28"/>
        </w:rPr>
      </w:pPr>
    </w:p>
    <w:p w:rsidR="00F67F4C" w:rsidRDefault="00F67F4C" w:rsidP="00CA4649">
      <w:pPr>
        <w:ind w:firstLine="708"/>
        <w:contextualSpacing/>
        <w:rPr>
          <w:rFonts w:ascii="Times New Roman" w:hAnsi="Times New Roman"/>
          <w:sz w:val="28"/>
          <w:szCs w:val="28"/>
        </w:rPr>
      </w:pPr>
    </w:p>
    <w:p w:rsidR="00F67F4C" w:rsidRDefault="00F67F4C" w:rsidP="00CA4649">
      <w:pPr>
        <w:ind w:firstLine="708"/>
        <w:contextualSpacing/>
        <w:rPr>
          <w:rFonts w:ascii="Times New Roman" w:hAnsi="Times New Roman"/>
          <w:sz w:val="28"/>
          <w:szCs w:val="28"/>
        </w:rPr>
      </w:pPr>
    </w:p>
    <w:p w:rsidR="00F67F4C" w:rsidRDefault="00F67F4C" w:rsidP="00CA4649">
      <w:pPr>
        <w:ind w:firstLine="708"/>
        <w:contextualSpacing/>
        <w:rPr>
          <w:rFonts w:ascii="Times New Roman" w:hAnsi="Times New Roman"/>
          <w:sz w:val="28"/>
          <w:szCs w:val="28"/>
        </w:rPr>
      </w:pPr>
    </w:p>
    <w:p w:rsidR="00F67F4C" w:rsidRDefault="00F67F4C" w:rsidP="00CA4649">
      <w:pPr>
        <w:ind w:firstLine="708"/>
        <w:contextualSpacing/>
        <w:rPr>
          <w:rFonts w:ascii="Times New Roman" w:hAnsi="Times New Roman"/>
          <w:sz w:val="28"/>
          <w:szCs w:val="28"/>
        </w:rPr>
      </w:pPr>
    </w:p>
    <w:p w:rsidR="00F67F4C" w:rsidRDefault="00F67F4C" w:rsidP="00CA4649">
      <w:pPr>
        <w:ind w:firstLine="708"/>
        <w:contextualSpacing/>
        <w:rPr>
          <w:rFonts w:ascii="Times New Roman" w:hAnsi="Times New Roman"/>
          <w:sz w:val="28"/>
          <w:szCs w:val="28"/>
        </w:rPr>
      </w:pPr>
    </w:p>
    <w:p w:rsidR="00F67F4C" w:rsidRDefault="00F67F4C" w:rsidP="00CA4649">
      <w:pPr>
        <w:ind w:firstLine="708"/>
        <w:contextualSpacing/>
        <w:rPr>
          <w:rFonts w:ascii="Times New Roman" w:hAnsi="Times New Roman"/>
          <w:sz w:val="28"/>
          <w:szCs w:val="28"/>
        </w:rPr>
      </w:pPr>
    </w:p>
    <w:p w:rsidR="00F67F4C" w:rsidRDefault="00F67F4C" w:rsidP="00CA4649">
      <w:pPr>
        <w:ind w:firstLine="708"/>
        <w:contextualSpacing/>
        <w:rPr>
          <w:rFonts w:ascii="Times New Roman" w:hAnsi="Times New Roman"/>
          <w:sz w:val="28"/>
          <w:szCs w:val="28"/>
        </w:rPr>
      </w:pPr>
    </w:p>
    <w:p w:rsidR="00F67F4C" w:rsidRDefault="00F67F4C" w:rsidP="00CA4649">
      <w:pPr>
        <w:ind w:firstLine="708"/>
        <w:contextualSpacing/>
        <w:rPr>
          <w:rFonts w:ascii="Times New Roman" w:hAnsi="Times New Roman"/>
          <w:sz w:val="28"/>
          <w:szCs w:val="28"/>
        </w:rPr>
      </w:pPr>
    </w:p>
    <w:p w:rsidR="00F67F4C" w:rsidRDefault="00F67F4C" w:rsidP="00CA4649">
      <w:pPr>
        <w:ind w:firstLine="708"/>
        <w:contextualSpacing/>
        <w:rPr>
          <w:rFonts w:ascii="Times New Roman" w:hAnsi="Times New Roman"/>
          <w:sz w:val="28"/>
          <w:szCs w:val="28"/>
        </w:rPr>
      </w:pPr>
    </w:p>
    <w:p w:rsidR="00F67F4C" w:rsidRDefault="00F67F4C" w:rsidP="00CA4649">
      <w:pPr>
        <w:ind w:firstLine="708"/>
        <w:contextualSpacing/>
        <w:rPr>
          <w:rFonts w:ascii="Times New Roman" w:hAnsi="Times New Roman"/>
          <w:sz w:val="28"/>
          <w:szCs w:val="28"/>
        </w:rPr>
      </w:pPr>
    </w:p>
    <w:p w:rsidR="00F67F4C" w:rsidRDefault="00F67F4C" w:rsidP="00CA4649">
      <w:pPr>
        <w:ind w:firstLine="708"/>
        <w:contextualSpacing/>
        <w:rPr>
          <w:rFonts w:ascii="Times New Roman" w:hAnsi="Times New Roman"/>
          <w:sz w:val="28"/>
          <w:szCs w:val="28"/>
        </w:rPr>
      </w:pPr>
    </w:p>
    <w:p w:rsidR="00F67F4C" w:rsidRDefault="00F67F4C" w:rsidP="00CA4649">
      <w:pPr>
        <w:ind w:firstLine="708"/>
        <w:contextualSpacing/>
        <w:rPr>
          <w:rFonts w:ascii="Times New Roman" w:hAnsi="Times New Roman"/>
          <w:sz w:val="28"/>
          <w:szCs w:val="28"/>
        </w:rPr>
      </w:pPr>
    </w:p>
    <w:p w:rsidR="00F67F4C" w:rsidRDefault="00F67F4C" w:rsidP="00CA4649">
      <w:pPr>
        <w:ind w:firstLine="708"/>
        <w:contextualSpacing/>
        <w:rPr>
          <w:rFonts w:ascii="Times New Roman" w:hAnsi="Times New Roman"/>
          <w:sz w:val="28"/>
          <w:szCs w:val="28"/>
        </w:rPr>
      </w:pPr>
    </w:p>
    <w:p w:rsidR="00F67F4C" w:rsidRDefault="00F67F4C" w:rsidP="00CA4649">
      <w:pPr>
        <w:ind w:firstLine="708"/>
        <w:contextualSpacing/>
        <w:rPr>
          <w:rFonts w:ascii="Times New Roman" w:hAnsi="Times New Roman"/>
          <w:sz w:val="28"/>
          <w:szCs w:val="28"/>
        </w:rPr>
      </w:pPr>
    </w:p>
    <w:p w:rsidR="00F67F4C" w:rsidRDefault="00F67F4C" w:rsidP="00CA4649">
      <w:pPr>
        <w:ind w:firstLine="708"/>
        <w:contextualSpacing/>
        <w:rPr>
          <w:rFonts w:ascii="Times New Roman" w:hAnsi="Times New Roman"/>
          <w:sz w:val="28"/>
          <w:szCs w:val="28"/>
        </w:rPr>
      </w:pPr>
    </w:p>
    <w:p w:rsidR="00F67F4C" w:rsidRDefault="00F67F4C" w:rsidP="00CA4649">
      <w:pPr>
        <w:ind w:firstLine="708"/>
        <w:contextualSpacing/>
        <w:rPr>
          <w:rFonts w:ascii="Times New Roman" w:hAnsi="Times New Roman"/>
          <w:sz w:val="28"/>
          <w:szCs w:val="28"/>
        </w:rPr>
      </w:pPr>
    </w:p>
    <w:p w:rsidR="00F67F4C" w:rsidRDefault="00F67F4C" w:rsidP="00DD1949">
      <w:pPr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  <w:sectPr w:rsidR="00F67F4C" w:rsidSect="00384DEB">
          <w:pgSz w:w="16838" w:h="11906" w:orient="landscape"/>
          <w:pgMar w:top="567" w:right="1134" w:bottom="850" w:left="1134" w:header="708" w:footer="708" w:gutter="0"/>
          <w:cols w:space="708"/>
          <w:docGrid w:linePitch="360"/>
        </w:sectPr>
      </w:pPr>
    </w:p>
    <w:p w:rsidR="00F67F4C" w:rsidRDefault="00F67F4C" w:rsidP="00DD1949">
      <w:pPr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D1949">
        <w:rPr>
          <w:rFonts w:ascii="Times New Roman" w:hAnsi="Times New Roman"/>
          <w:b/>
          <w:sz w:val="28"/>
          <w:szCs w:val="28"/>
        </w:rPr>
        <w:t xml:space="preserve">4. </w:t>
      </w:r>
      <w:r>
        <w:rPr>
          <w:rFonts w:ascii="Times New Roman" w:hAnsi="Times New Roman"/>
          <w:b/>
          <w:sz w:val="28"/>
          <w:szCs w:val="28"/>
        </w:rPr>
        <w:t>П</w:t>
      </w:r>
      <w:r w:rsidRPr="00DD1949">
        <w:rPr>
          <w:rFonts w:ascii="Times New Roman" w:hAnsi="Times New Roman"/>
          <w:b/>
          <w:sz w:val="28"/>
          <w:szCs w:val="28"/>
        </w:rPr>
        <w:t>ерспективы реализации муниципальной программы</w:t>
      </w:r>
    </w:p>
    <w:p w:rsidR="00F67F4C" w:rsidRDefault="00F67F4C" w:rsidP="00DD1949">
      <w:pPr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67F4C" w:rsidRDefault="00F67F4C" w:rsidP="00D1787D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2017 году исполнителем программы будут проведены мероприятия аналогичные проведенным в 2016 году, а также мероприятия  программы, не реализованные  в 2016 году: городские конкурсы среди ТОС «Лучший проект по развитию территории», «Лучшее территориальное общественное самоуправление года», а также приобретение информационных уличных стендов для территорий ТОС. </w:t>
      </w:r>
    </w:p>
    <w:p w:rsidR="00F67F4C" w:rsidRDefault="00F67F4C" w:rsidP="00D1787D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возможно исчезновение необходимости регистрации ТОС в форме юридического лица для ведения полноценной финансово-хозяйственной деятельности в связи с принятием постоянной депутатской группой «Содействие развитию территориального общественного самоуправления в городе Кургане» решения об организации Ассоциации ТОС города Кургана в форме юридического лица, исключающего целесообразность регистрации в такой форме каждого отдельного ТОС. В связи с чем, может потребоваться исключение из перечня целевых индикаторов муниципальной программы количества ТОС, ежегодно регистрируемых в форме юридического лица. </w:t>
      </w:r>
    </w:p>
    <w:p w:rsidR="00F67F4C" w:rsidRPr="00D31BA0" w:rsidRDefault="00F67F4C" w:rsidP="00D1787D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выработки механизма материальной поддержки Администрацией города Кургана существующих, и вновь создаваемых ТОС путем субсидирования Ассоциации ТОС, будет необходим пересмотр перечня конкурсных мероприятий программы, предполагающих материальную поддержку ТОС путем выдачи денежных средств полномочным представителям ТОС за участие ТОС в конкурсах. </w:t>
      </w:r>
    </w:p>
    <w:p w:rsidR="00F67F4C" w:rsidRDefault="00F67F4C" w:rsidP="00DD1949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F67F4C" w:rsidSect="00D31BA0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4DEB"/>
    <w:rsid w:val="0003773D"/>
    <w:rsid w:val="000469E2"/>
    <w:rsid w:val="000A1C62"/>
    <w:rsid w:val="000A227B"/>
    <w:rsid w:val="000A3818"/>
    <w:rsid w:val="0014233E"/>
    <w:rsid w:val="00160105"/>
    <w:rsid w:val="0016440A"/>
    <w:rsid w:val="001C0F55"/>
    <w:rsid w:val="001D16E1"/>
    <w:rsid w:val="001F4DD3"/>
    <w:rsid w:val="00207FEF"/>
    <w:rsid w:val="00212CDD"/>
    <w:rsid w:val="00270502"/>
    <w:rsid w:val="002A555B"/>
    <w:rsid w:val="00384DEB"/>
    <w:rsid w:val="0053282F"/>
    <w:rsid w:val="00603B3E"/>
    <w:rsid w:val="006D57D2"/>
    <w:rsid w:val="007E4F56"/>
    <w:rsid w:val="00812DD0"/>
    <w:rsid w:val="008650D3"/>
    <w:rsid w:val="00867C6E"/>
    <w:rsid w:val="008F5426"/>
    <w:rsid w:val="00976CC6"/>
    <w:rsid w:val="00AC3BBD"/>
    <w:rsid w:val="00AD601A"/>
    <w:rsid w:val="00AF4C37"/>
    <w:rsid w:val="00B01BF9"/>
    <w:rsid w:val="00B167A2"/>
    <w:rsid w:val="00B90DE3"/>
    <w:rsid w:val="00BB53AF"/>
    <w:rsid w:val="00C959F5"/>
    <w:rsid w:val="00CA4649"/>
    <w:rsid w:val="00D1592C"/>
    <w:rsid w:val="00D1787D"/>
    <w:rsid w:val="00D31BA0"/>
    <w:rsid w:val="00D83938"/>
    <w:rsid w:val="00DD1949"/>
    <w:rsid w:val="00DD6DB4"/>
    <w:rsid w:val="00F14655"/>
    <w:rsid w:val="00F15DE2"/>
    <w:rsid w:val="00F629CE"/>
    <w:rsid w:val="00F67F4C"/>
    <w:rsid w:val="00F85FF7"/>
    <w:rsid w:val="00F86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0D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84DE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."/>
    <w:uiPriority w:val="99"/>
    <w:rsid w:val="00D1592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FORMATTEXT">
    <w:name w:val=".FORMATTEXT"/>
    <w:uiPriority w:val="99"/>
    <w:rsid w:val="00F15DE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11</Pages>
  <Words>1724</Words>
  <Characters>9829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инв. №101136000000247</cp:lastModifiedBy>
  <cp:revision>6</cp:revision>
  <cp:lastPrinted>2017-03-27T08:53:00Z</cp:lastPrinted>
  <dcterms:created xsi:type="dcterms:W3CDTF">2017-03-27T06:27:00Z</dcterms:created>
  <dcterms:modified xsi:type="dcterms:W3CDTF">2017-03-27T08:55:00Z</dcterms:modified>
</cp:coreProperties>
</file>